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6A753" w14:textId="1DA6EAB3" w:rsidR="007C2DA0" w:rsidRPr="000A701B" w:rsidRDefault="007C2DA0" w:rsidP="007C2DA0">
      <w:pPr>
        <w:widowControl/>
        <w:jc w:val="left"/>
        <w:rPr>
          <w:rFonts w:ascii="BIZ UD明朝 Medium" w:eastAsia="BIZ UD明朝 Medium" w:hAnsi="BIZ UD明朝 Medium"/>
          <w:sz w:val="22"/>
          <w:szCs w:val="22"/>
        </w:rPr>
      </w:pPr>
      <w:r w:rsidRPr="000A701B">
        <w:rPr>
          <w:rFonts w:ascii="BIZ UD明朝 Medium" w:eastAsia="BIZ UD明朝 Medium" w:hAnsi="BIZ UD明朝 Medium" w:hint="eastAsia"/>
          <w:sz w:val="22"/>
          <w:szCs w:val="22"/>
        </w:rPr>
        <w:t>第</w:t>
      </w:r>
      <w:r w:rsidR="0053045A">
        <w:rPr>
          <w:rFonts w:ascii="BIZ UD明朝 Medium" w:eastAsia="BIZ UD明朝 Medium" w:hAnsi="BIZ UD明朝 Medium" w:hint="eastAsia"/>
          <w:sz w:val="22"/>
          <w:szCs w:val="22"/>
        </w:rPr>
        <w:t>２</w:t>
      </w:r>
      <w:r w:rsidR="00DC4492">
        <w:rPr>
          <w:rFonts w:ascii="BIZ UD明朝 Medium" w:eastAsia="BIZ UD明朝 Medium" w:hAnsi="BIZ UD明朝 Medium" w:hint="eastAsia"/>
          <w:sz w:val="22"/>
          <w:szCs w:val="22"/>
        </w:rPr>
        <w:t>号</w:t>
      </w:r>
      <w:r w:rsidRPr="000A701B">
        <w:rPr>
          <w:rFonts w:ascii="BIZ UD明朝 Medium" w:eastAsia="BIZ UD明朝 Medium" w:hAnsi="BIZ UD明朝 Medium" w:hint="eastAsia"/>
          <w:sz w:val="22"/>
          <w:szCs w:val="22"/>
        </w:rPr>
        <w:t>様式（第６条関係）</w:t>
      </w:r>
    </w:p>
    <w:p w14:paraId="452ABD2F" w14:textId="3F8670D8" w:rsidR="00ED6C02" w:rsidRPr="000A701B" w:rsidRDefault="00ED6C02" w:rsidP="006309AD">
      <w:pPr>
        <w:snapToGrid w:val="0"/>
        <w:spacing w:line="276" w:lineRule="auto"/>
        <w:rPr>
          <w:color w:val="000000" w:themeColor="text1"/>
          <w:sz w:val="22"/>
          <w:szCs w:val="24"/>
        </w:rPr>
      </w:pPr>
    </w:p>
    <w:p w14:paraId="13A89F00" w14:textId="2BACB912" w:rsidR="00ED6C02" w:rsidRPr="000A701B" w:rsidRDefault="00ED6C02" w:rsidP="006309AD">
      <w:pPr>
        <w:snapToGrid w:val="0"/>
        <w:spacing w:line="276" w:lineRule="auto"/>
        <w:jc w:val="center"/>
        <w:rPr>
          <w:rFonts w:ascii="BIZ UD明朝 Medium" w:eastAsia="BIZ UD明朝 Medium" w:hAnsi="BIZ UD明朝 Medium"/>
          <w:bCs/>
          <w:color w:val="000000" w:themeColor="text1"/>
          <w:sz w:val="28"/>
          <w:szCs w:val="28"/>
        </w:rPr>
      </w:pPr>
      <w:r w:rsidRPr="000A701B">
        <w:rPr>
          <w:rFonts w:ascii="BIZ UD明朝 Medium" w:eastAsia="BIZ UD明朝 Medium" w:hAnsi="BIZ UD明朝 Medium" w:hint="eastAsia"/>
          <w:bCs/>
          <w:color w:val="000000" w:themeColor="text1"/>
          <w:sz w:val="28"/>
          <w:szCs w:val="28"/>
        </w:rPr>
        <w:t>誓約書</w:t>
      </w:r>
      <w:r w:rsidR="00030F33" w:rsidRPr="000A701B">
        <w:rPr>
          <w:rFonts w:ascii="BIZ UD明朝 Medium" w:eastAsia="BIZ UD明朝 Medium" w:hAnsi="BIZ UD明朝 Medium" w:hint="eastAsia"/>
          <w:bCs/>
          <w:color w:val="000000" w:themeColor="text1"/>
          <w:sz w:val="28"/>
          <w:szCs w:val="28"/>
        </w:rPr>
        <w:t>兼同意書</w:t>
      </w:r>
    </w:p>
    <w:p w14:paraId="46E87E31" w14:textId="088ED18D" w:rsidR="00BA38CC" w:rsidRPr="000A701B" w:rsidRDefault="00BA38CC" w:rsidP="006309AD">
      <w:pPr>
        <w:snapToGrid w:val="0"/>
        <w:spacing w:line="276" w:lineRule="auto"/>
        <w:jc w:val="center"/>
        <w:rPr>
          <w:rFonts w:ascii="BIZ UD明朝 Medium" w:eastAsia="BIZ UD明朝 Medium" w:hAnsi="BIZ UD明朝 Medium"/>
          <w:bCs/>
          <w:color w:val="000000" w:themeColor="text1"/>
          <w:sz w:val="24"/>
          <w:szCs w:val="28"/>
        </w:rPr>
      </w:pPr>
    </w:p>
    <w:p w14:paraId="603E0AAC" w14:textId="1064360E" w:rsidR="00E30B5A" w:rsidRPr="000A701B" w:rsidRDefault="00E30B5A" w:rsidP="006309AD">
      <w:pPr>
        <w:snapToGrid w:val="0"/>
        <w:spacing w:line="276" w:lineRule="auto"/>
        <w:jc w:val="right"/>
        <w:rPr>
          <w:rFonts w:ascii="BIZ UD明朝 Medium" w:eastAsia="BIZ UD明朝 Medium" w:hAnsi="BIZ UD明朝 Medium"/>
          <w:color w:val="000000" w:themeColor="text1"/>
          <w:sz w:val="22"/>
          <w:szCs w:val="24"/>
        </w:rPr>
      </w:pPr>
    </w:p>
    <w:p w14:paraId="472C3F67" w14:textId="3358D446" w:rsidR="00ED6C02" w:rsidRPr="000A701B" w:rsidRDefault="00ED6C02" w:rsidP="006309AD">
      <w:pPr>
        <w:snapToGrid w:val="0"/>
        <w:spacing w:line="276" w:lineRule="auto"/>
        <w:jc w:val="right"/>
        <w:rPr>
          <w:rFonts w:ascii="BIZ UD明朝 Medium" w:eastAsia="BIZ UD明朝 Medium" w:hAnsi="BIZ UD明朝 Medium"/>
          <w:color w:val="000000" w:themeColor="text1"/>
          <w:sz w:val="22"/>
          <w:szCs w:val="24"/>
        </w:rPr>
      </w:pPr>
      <w:r w:rsidRPr="000A701B">
        <w:rPr>
          <w:rFonts w:ascii="BIZ UD明朝 Medium" w:eastAsia="BIZ UD明朝 Medium" w:hAnsi="BIZ UD明朝 Medium" w:hint="eastAsia"/>
          <w:color w:val="000000" w:themeColor="text1"/>
          <w:sz w:val="22"/>
          <w:szCs w:val="24"/>
        </w:rPr>
        <w:t xml:space="preserve"> </w:t>
      </w:r>
      <w:r w:rsidR="00873E62">
        <w:rPr>
          <w:rFonts w:ascii="BIZ UD明朝 Medium" w:eastAsia="BIZ UD明朝 Medium" w:hAnsi="BIZ UD明朝 Medium" w:hint="eastAsia"/>
          <w:color w:val="000000" w:themeColor="text1"/>
          <w:sz w:val="22"/>
          <w:szCs w:val="24"/>
        </w:rPr>
        <w:t>令和</w:t>
      </w:r>
      <w:sdt>
        <w:sdtPr>
          <w:rPr>
            <w:rFonts w:ascii="BIZ UD明朝 Medium" w:eastAsia="BIZ UD明朝 Medium" w:hAnsi="BIZ UD明朝 Medium" w:hint="eastAsia"/>
            <w:color w:val="000000" w:themeColor="text1"/>
            <w:sz w:val="22"/>
            <w:szCs w:val="24"/>
          </w:rPr>
          <w:id w:val="-25643679"/>
          <w:placeholder>
            <w:docPart w:val="7E76DEAF11824321B9E062AA322F3280"/>
          </w:placeholder>
          <w:showingPlcHdr/>
          <w:text/>
        </w:sdtPr>
        <w:sdtEndPr/>
        <w:sdtContent>
          <w:r w:rsidR="00873E62" w:rsidRPr="00873E62">
            <w:rPr>
              <w:rStyle w:val="af7"/>
              <w:rFonts w:hint="eastAsia"/>
              <w:sz w:val="22"/>
              <w:highlight w:val="lightGray"/>
            </w:rPr>
            <w:t xml:space="preserve">　</w:t>
          </w:r>
        </w:sdtContent>
      </w:sdt>
      <w:r w:rsidRPr="000A701B">
        <w:rPr>
          <w:rFonts w:ascii="BIZ UD明朝 Medium" w:eastAsia="BIZ UD明朝 Medium" w:hAnsi="BIZ UD明朝 Medium" w:hint="eastAsia"/>
          <w:color w:val="000000" w:themeColor="text1"/>
          <w:sz w:val="22"/>
          <w:szCs w:val="24"/>
        </w:rPr>
        <w:t>年</w:t>
      </w:r>
      <w:sdt>
        <w:sdtPr>
          <w:rPr>
            <w:rFonts w:ascii="BIZ UD明朝 Medium" w:eastAsia="BIZ UD明朝 Medium" w:hAnsi="BIZ UD明朝 Medium" w:hint="eastAsia"/>
            <w:color w:val="000000" w:themeColor="text1"/>
            <w:sz w:val="22"/>
            <w:szCs w:val="24"/>
          </w:rPr>
          <w:id w:val="1322397680"/>
          <w:placeholder>
            <w:docPart w:val="D10B113E6E58497D9FF8E99D848343A6"/>
          </w:placeholder>
          <w:showingPlcHdr/>
          <w:text/>
        </w:sdtPr>
        <w:sdtEndPr/>
        <w:sdtContent>
          <w:r w:rsidR="00873E62" w:rsidRPr="00873E62">
            <w:rPr>
              <w:rStyle w:val="af7"/>
              <w:rFonts w:hint="eastAsia"/>
              <w:sz w:val="22"/>
              <w:highlight w:val="lightGray"/>
            </w:rPr>
            <w:t xml:space="preserve">　</w:t>
          </w:r>
        </w:sdtContent>
      </w:sdt>
      <w:r w:rsidRPr="000A701B">
        <w:rPr>
          <w:rFonts w:ascii="BIZ UD明朝 Medium" w:eastAsia="BIZ UD明朝 Medium" w:hAnsi="BIZ UD明朝 Medium" w:hint="eastAsia"/>
          <w:color w:val="000000" w:themeColor="text1"/>
          <w:sz w:val="22"/>
          <w:szCs w:val="24"/>
        </w:rPr>
        <w:t>月</w:t>
      </w:r>
      <w:sdt>
        <w:sdtPr>
          <w:rPr>
            <w:rFonts w:ascii="BIZ UD明朝 Medium" w:eastAsia="BIZ UD明朝 Medium" w:hAnsi="BIZ UD明朝 Medium" w:hint="eastAsia"/>
            <w:color w:val="000000" w:themeColor="text1"/>
            <w:sz w:val="22"/>
            <w:szCs w:val="24"/>
          </w:rPr>
          <w:id w:val="748771903"/>
          <w:placeholder>
            <w:docPart w:val="960D6A50ECC441DCAD190CFDB8CC4652"/>
          </w:placeholder>
          <w:showingPlcHdr/>
          <w:text/>
        </w:sdtPr>
        <w:sdtEndPr/>
        <w:sdtContent>
          <w:r w:rsidR="00873E62" w:rsidRPr="00873E62">
            <w:rPr>
              <w:rStyle w:val="af7"/>
              <w:rFonts w:hint="eastAsia"/>
              <w:sz w:val="22"/>
              <w:highlight w:val="lightGray"/>
            </w:rPr>
            <w:t xml:space="preserve">　</w:t>
          </w:r>
        </w:sdtContent>
      </w:sdt>
      <w:r w:rsidRPr="000A701B">
        <w:rPr>
          <w:rFonts w:ascii="BIZ UD明朝 Medium" w:eastAsia="BIZ UD明朝 Medium" w:hAnsi="BIZ UD明朝 Medium" w:hint="eastAsia"/>
          <w:color w:val="000000" w:themeColor="text1"/>
          <w:sz w:val="22"/>
          <w:szCs w:val="24"/>
        </w:rPr>
        <w:t>日</w:t>
      </w:r>
    </w:p>
    <w:p w14:paraId="078920DF" w14:textId="0C3DA819" w:rsidR="00ED6C02" w:rsidRPr="00D478AF" w:rsidRDefault="00ED6C02" w:rsidP="006309AD">
      <w:pPr>
        <w:snapToGrid w:val="0"/>
        <w:spacing w:line="276" w:lineRule="auto"/>
        <w:rPr>
          <w:rFonts w:ascii="BIZ UD明朝 Medium" w:eastAsia="BIZ UD明朝 Medium" w:hAnsi="BIZ UD明朝 Medium"/>
          <w:color w:val="000000" w:themeColor="text1"/>
          <w:sz w:val="24"/>
          <w:szCs w:val="24"/>
        </w:rPr>
      </w:pPr>
      <w:r w:rsidRPr="000A701B">
        <w:rPr>
          <w:rFonts w:ascii="BIZ UD明朝 Medium" w:eastAsia="BIZ UD明朝 Medium" w:hAnsi="BIZ UD明朝 Medium" w:hint="eastAsia"/>
          <w:color w:val="000000" w:themeColor="text1"/>
          <w:sz w:val="22"/>
          <w:szCs w:val="24"/>
        </w:rPr>
        <w:t xml:space="preserve">　</w:t>
      </w:r>
      <w:r w:rsidR="00094588" w:rsidRPr="00D478AF">
        <w:rPr>
          <w:rFonts w:ascii="BIZ UD明朝 Medium" w:eastAsia="BIZ UD明朝 Medium" w:hAnsi="BIZ UD明朝 Medium" w:hint="eastAsia"/>
          <w:color w:val="000000" w:themeColor="text1"/>
          <w:sz w:val="24"/>
          <w:szCs w:val="24"/>
        </w:rPr>
        <w:t>（</w:t>
      </w:r>
      <w:r w:rsidR="00FF72D0" w:rsidRPr="00D478AF">
        <w:rPr>
          <w:rFonts w:ascii="BIZ UD明朝 Medium" w:eastAsia="BIZ UD明朝 Medium" w:hAnsi="BIZ UD明朝 Medium" w:hint="eastAsia"/>
          <w:color w:val="000000" w:themeColor="text1"/>
          <w:sz w:val="24"/>
          <w:szCs w:val="24"/>
        </w:rPr>
        <w:t>宛</w:t>
      </w:r>
      <w:r w:rsidR="00094588" w:rsidRPr="00D478AF">
        <w:rPr>
          <w:rFonts w:ascii="BIZ UD明朝 Medium" w:eastAsia="BIZ UD明朝 Medium" w:hAnsi="BIZ UD明朝 Medium" w:hint="eastAsia"/>
          <w:color w:val="000000" w:themeColor="text1"/>
          <w:sz w:val="24"/>
          <w:szCs w:val="24"/>
        </w:rPr>
        <w:t>先）</w:t>
      </w:r>
      <w:r w:rsidR="00D674DB" w:rsidRPr="00D478AF">
        <w:rPr>
          <w:rFonts w:ascii="BIZ UD明朝 Medium" w:eastAsia="BIZ UD明朝 Medium" w:hAnsi="BIZ UD明朝 Medium" w:hint="eastAsia"/>
          <w:color w:val="000000" w:themeColor="text1"/>
          <w:sz w:val="24"/>
          <w:szCs w:val="24"/>
        </w:rPr>
        <w:t>港区長</w:t>
      </w:r>
      <w:r w:rsidR="00300AD4" w:rsidRPr="00D478AF">
        <w:rPr>
          <w:rFonts w:ascii="BIZ UD明朝 Medium" w:eastAsia="BIZ UD明朝 Medium" w:hAnsi="BIZ UD明朝 Medium" w:hint="eastAsia"/>
          <w:color w:val="000000" w:themeColor="text1"/>
          <w:sz w:val="24"/>
          <w:szCs w:val="24"/>
        </w:rPr>
        <w:t xml:space="preserve">　</w:t>
      </w:r>
    </w:p>
    <w:p w14:paraId="706D578F" w14:textId="77777777" w:rsidR="005C56AC" w:rsidRPr="000A701B" w:rsidRDefault="005C56AC" w:rsidP="006309AD">
      <w:pPr>
        <w:snapToGrid w:val="0"/>
        <w:spacing w:line="276" w:lineRule="auto"/>
        <w:rPr>
          <w:rFonts w:ascii="BIZ UD明朝 Medium" w:eastAsia="BIZ UD明朝 Medium" w:hAnsi="BIZ UD明朝 Medium"/>
          <w:color w:val="000000" w:themeColor="text1"/>
          <w:sz w:val="22"/>
          <w:szCs w:val="24"/>
        </w:rPr>
      </w:pPr>
    </w:p>
    <w:p w14:paraId="6DFEAC53" w14:textId="00731822" w:rsidR="00ED6C02" w:rsidRDefault="008A7CFA" w:rsidP="005C56AC">
      <w:pPr>
        <w:tabs>
          <w:tab w:val="left" w:pos="1620"/>
        </w:tabs>
        <w:snapToGrid w:val="0"/>
        <w:spacing w:line="276" w:lineRule="auto"/>
        <w:rPr>
          <w:rFonts w:ascii="BIZ UD明朝 Medium" w:eastAsia="BIZ UD明朝 Medium" w:hAnsi="BIZ UD明朝 Medium"/>
          <w:color w:val="000000" w:themeColor="text1"/>
          <w:kern w:val="0"/>
          <w:sz w:val="22"/>
          <w:szCs w:val="24"/>
        </w:rPr>
      </w:pPr>
      <w:r w:rsidRPr="008A7CFA">
        <w:rPr>
          <w:rFonts w:ascii="BIZ UD明朝 Medium" w:eastAsia="BIZ UD明朝 Medium" w:hAnsi="BIZ UD明朝 Medium"/>
          <w:noProof/>
          <w:color w:val="000000" w:themeColor="text1"/>
          <w:kern w:val="0"/>
          <w:sz w:val="16"/>
          <w:szCs w:val="24"/>
        </w:rPr>
        <mc:AlternateContent>
          <mc:Choice Requires="wps">
            <w:drawing>
              <wp:anchor distT="45720" distB="45720" distL="114300" distR="114300" simplePos="0" relativeHeight="251659264" behindDoc="0" locked="0" layoutInCell="1" allowOverlap="1" wp14:anchorId="5B53EAEC" wp14:editId="7A41CC7A">
                <wp:simplePos x="0" y="0"/>
                <wp:positionH relativeFrom="column">
                  <wp:posOffset>5779770</wp:posOffset>
                </wp:positionH>
                <wp:positionV relativeFrom="paragraph">
                  <wp:posOffset>1267460</wp:posOffset>
                </wp:positionV>
                <wp:extent cx="335280" cy="2743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74320"/>
                        </a:xfrm>
                        <a:prstGeom prst="rect">
                          <a:avLst/>
                        </a:prstGeom>
                        <a:noFill/>
                        <a:ln w="9525">
                          <a:noFill/>
                          <a:miter lim="800000"/>
                          <a:headEnd/>
                          <a:tailEnd/>
                        </a:ln>
                      </wps:spPr>
                      <wps:txbx>
                        <w:txbxContent>
                          <w:p w14:paraId="1E9D8679" w14:textId="6C2025F8" w:rsidR="008A7CFA" w:rsidRPr="008A7CFA" w:rsidRDefault="008A7CFA">
                            <w:pPr>
                              <w:rPr>
                                <w:rFonts w:ascii="BIZ UD明朝 Medium" w:eastAsia="BIZ UD明朝 Medium" w:hAnsi="BIZ UD明朝 Medium"/>
                              </w:rPr>
                            </w:pPr>
                            <w:r w:rsidRPr="008A7CFA">
                              <w:rPr>
                                <w:rFonts w:ascii="BIZ UD明朝 Medium" w:eastAsia="BIZ UD明朝 Medium" w:hAnsi="BIZ UD明朝 Medium"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3EAEC" id="_x0000_t202" coordsize="21600,21600" o:spt="202" path="m,l,21600r21600,l21600,xe">
                <v:stroke joinstyle="miter"/>
                <v:path gradientshapeok="t" o:connecttype="rect"/>
              </v:shapetype>
              <v:shape id="テキスト ボックス 2" o:spid="_x0000_s1026" type="#_x0000_t202" style="position:absolute;left:0;text-align:left;margin-left:455.1pt;margin-top:99.8pt;width:26.4pt;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" filled="f" stroked="f">
                <v:textbox>
                  <w:txbxContent>
                    <w:p w14:paraId="1E9D8679" w14:textId="6C2025F8" w:rsidR="008A7CFA" w:rsidRPr="008A7CFA" w:rsidRDefault="008A7CFA">
                      <w:pPr>
                        <w:rPr>
                          <w:rFonts w:ascii="BIZ UD明朝 Medium" w:eastAsia="BIZ UD明朝 Medium" w:hAnsi="BIZ UD明朝 Medium"/>
                        </w:rPr>
                      </w:pPr>
                      <w:r w:rsidRPr="008A7CFA">
                        <w:rPr>
                          <w:rFonts w:ascii="BIZ UD明朝 Medium" w:eastAsia="BIZ UD明朝 Medium" w:hAnsi="BIZ UD明朝 Medium" w:hint="eastAsia"/>
                        </w:rPr>
                        <w:t>㊞</w:t>
                      </w:r>
                    </w:p>
                  </w:txbxContent>
                </v:textbox>
              </v:shape>
            </w:pict>
          </mc:Fallback>
        </mc:AlternateContent>
      </w:r>
    </w:p>
    <w:tbl>
      <w:tblPr>
        <w:tblStyle w:val="af6"/>
        <w:tblW w:w="5523" w:type="dxa"/>
        <w:tblInd w:w="4112" w:type="dxa"/>
        <w:tblBorders>
          <w:insideH w:val="none" w:sz="0" w:space="0" w:color="auto"/>
          <w:insideV w:val="none" w:sz="0" w:space="0" w:color="auto"/>
        </w:tblBorders>
        <w:tblLook w:val="04A0" w:firstRow="1" w:lastRow="0" w:firstColumn="1" w:lastColumn="0" w:noHBand="0" w:noVBand="1"/>
      </w:tblPr>
      <w:tblGrid>
        <w:gridCol w:w="1995"/>
        <w:gridCol w:w="3528"/>
      </w:tblGrid>
      <w:tr w:rsidR="0053045A" w:rsidRPr="00E16AA1" w14:paraId="683D7AE9" w14:textId="77777777" w:rsidTr="0020128E">
        <w:trPr>
          <w:trHeight w:val="501"/>
        </w:trPr>
        <w:tc>
          <w:tcPr>
            <w:tcW w:w="1995" w:type="dxa"/>
            <w:tcBorders>
              <w:bottom w:val="dotted" w:sz="4" w:space="0" w:color="auto"/>
            </w:tcBorders>
            <w:vAlign w:val="center"/>
          </w:tcPr>
          <w:p w14:paraId="71B9604F" w14:textId="77777777" w:rsidR="0053045A" w:rsidRPr="00E16AA1" w:rsidRDefault="0053045A" w:rsidP="00873E62">
            <w:pPr>
              <w:ind w:leftChars="100" w:left="193"/>
              <w:jc w:val="left"/>
              <w:rPr>
                <w:rFonts w:ascii="BIZ UD明朝 Medium" w:eastAsia="BIZ UD明朝 Medium" w:hAnsi="BIZ UD明朝 Medium"/>
              </w:rPr>
            </w:pPr>
            <w:r w:rsidRPr="00E16AA1">
              <w:rPr>
                <w:rFonts w:ascii="BIZ UD明朝 Medium" w:eastAsia="BIZ UD明朝 Medium" w:hAnsi="BIZ UD明朝 Medium" w:hint="eastAsia"/>
              </w:rPr>
              <w:t>法人名又は</w:t>
            </w:r>
            <w:r w:rsidRPr="00E16AA1">
              <w:rPr>
                <w:rFonts w:ascii="BIZ UD明朝 Medium" w:eastAsia="BIZ UD明朝 Medium" w:hAnsi="BIZ UD明朝 Medium"/>
              </w:rPr>
              <w:br/>
            </w:r>
            <w:r>
              <w:rPr>
                <w:rFonts w:ascii="BIZ UD明朝 Medium" w:eastAsia="BIZ UD明朝 Medium" w:hAnsi="BIZ UD明朝 Medium" w:hint="eastAsia"/>
              </w:rPr>
              <w:t>屋号・名称</w:t>
            </w:r>
          </w:p>
        </w:tc>
        <w:sdt>
          <w:sdtPr>
            <w:rPr>
              <w:rFonts w:ascii="BIZ UD明朝 Medium" w:eastAsia="BIZ UD明朝 Medium" w:hAnsi="BIZ UD明朝 Medium" w:hint="eastAsia"/>
              <w:color w:val="0070C0"/>
              <w:sz w:val="24"/>
            </w:rPr>
            <w:id w:val="1568990700"/>
            <w:placeholder>
              <w:docPart w:val="1DCB2CE8EE86439EAC2FB111C2CB1C1A"/>
            </w:placeholder>
            <w:showingPlcHdr/>
            <w:text/>
          </w:sdtPr>
          <w:sdtEndPr/>
          <w:sdtContent>
            <w:tc>
              <w:tcPr>
                <w:tcW w:w="3528" w:type="dxa"/>
                <w:tcBorders>
                  <w:bottom w:val="dotted" w:sz="4" w:space="0" w:color="auto"/>
                </w:tcBorders>
                <w:vAlign w:val="center"/>
              </w:tcPr>
              <w:p w14:paraId="6FB0AF2E" w14:textId="30B05410" w:rsidR="0053045A" w:rsidRPr="00E16AA1" w:rsidRDefault="00873E62" w:rsidP="00873E62">
                <w:pPr>
                  <w:spacing w:line="360" w:lineRule="exact"/>
                  <w:rPr>
                    <w:rFonts w:ascii="BIZ UD明朝 Medium" w:eastAsia="BIZ UD明朝 Medium" w:hAnsi="BIZ UD明朝 Medium"/>
                    <w:color w:val="0070C0"/>
                    <w:sz w:val="24"/>
                  </w:rPr>
                </w:pPr>
                <w:r w:rsidRPr="00873E62">
                  <w:rPr>
                    <w:rStyle w:val="af7"/>
                    <w:rFonts w:ascii="BIZ UD明朝 Medium" w:eastAsia="BIZ UD明朝 Medium" w:hAnsi="BIZ UD明朝 Medium" w:hint="eastAsia"/>
                    <w:highlight w:val="lightGray"/>
                  </w:rPr>
                  <w:t xml:space="preserve">　　　　　　　　　　　　　　　</w:t>
                </w:r>
                <w:r>
                  <w:rPr>
                    <w:rStyle w:val="af7"/>
                    <w:rFonts w:hint="eastAsia"/>
                    <w:highlight w:val="lightGray"/>
                  </w:rPr>
                  <w:t xml:space="preserve">　</w:t>
                </w:r>
              </w:p>
            </w:tc>
          </w:sdtContent>
        </w:sdt>
      </w:tr>
      <w:tr w:rsidR="00873E62" w:rsidRPr="00E16AA1" w14:paraId="647051B3" w14:textId="77777777" w:rsidTr="0020128E">
        <w:trPr>
          <w:trHeight w:val="509"/>
        </w:trPr>
        <w:tc>
          <w:tcPr>
            <w:tcW w:w="1995" w:type="dxa"/>
            <w:tcBorders>
              <w:top w:val="dotted" w:sz="4" w:space="0" w:color="auto"/>
              <w:bottom w:val="dotted" w:sz="4" w:space="0" w:color="auto"/>
            </w:tcBorders>
            <w:vAlign w:val="center"/>
          </w:tcPr>
          <w:p w14:paraId="19A11896" w14:textId="77777777" w:rsidR="00873E62" w:rsidRPr="00E16AA1" w:rsidRDefault="00873E62" w:rsidP="00873E62">
            <w:pPr>
              <w:spacing w:line="360" w:lineRule="exact"/>
              <w:ind w:firstLineChars="100" w:firstLine="193"/>
              <w:jc w:val="left"/>
              <w:rPr>
                <w:rFonts w:ascii="BIZ UD明朝 Medium" w:eastAsia="BIZ UD明朝 Medium" w:hAnsi="BIZ UD明朝 Medium"/>
              </w:rPr>
            </w:pPr>
            <w:r w:rsidRPr="0053045A">
              <w:rPr>
                <w:rFonts w:ascii="BIZ UD明朝 Medium" w:eastAsia="BIZ UD明朝 Medium" w:hAnsi="BIZ UD明朝 Medium" w:hint="eastAsia"/>
              </w:rPr>
              <w:t>所在地</w:t>
            </w:r>
            <w:r w:rsidRPr="00EB6A2F">
              <w:rPr>
                <w:rFonts w:ascii="BIZ UD明朝 Medium" w:eastAsia="BIZ UD明朝 Medium" w:hAnsi="BIZ UD明朝 Medium" w:hint="eastAsia"/>
              </w:rPr>
              <w:t>又は住所</w:t>
            </w:r>
          </w:p>
        </w:tc>
        <w:sdt>
          <w:sdtPr>
            <w:rPr>
              <w:rFonts w:ascii="BIZ UD明朝 Medium" w:eastAsia="BIZ UD明朝 Medium" w:hAnsi="BIZ UD明朝 Medium" w:hint="eastAsia"/>
              <w:color w:val="0070C0"/>
              <w:sz w:val="24"/>
            </w:rPr>
            <w:id w:val="-1933809628"/>
            <w:placeholder>
              <w:docPart w:val="7E02A5DDF8D1498C8DF4088909BD5099"/>
            </w:placeholder>
            <w:showingPlcHdr/>
            <w:text/>
          </w:sdtPr>
          <w:sdtEndPr/>
          <w:sdtContent>
            <w:tc>
              <w:tcPr>
                <w:tcW w:w="3528" w:type="dxa"/>
                <w:tcBorders>
                  <w:top w:val="dotted" w:sz="4" w:space="0" w:color="auto"/>
                  <w:bottom w:val="dotted" w:sz="4" w:space="0" w:color="auto"/>
                </w:tcBorders>
                <w:vAlign w:val="center"/>
              </w:tcPr>
              <w:p w14:paraId="2520552C" w14:textId="72D9A794" w:rsidR="00873E62" w:rsidRPr="00E16AA1" w:rsidRDefault="00873E62" w:rsidP="00873E62">
                <w:pPr>
                  <w:spacing w:line="360" w:lineRule="exact"/>
                  <w:rPr>
                    <w:rFonts w:ascii="BIZ UD明朝 Medium" w:eastAsia="BIZ UD明朝 Medium" w:hAnsi="BIZ UD明朝 Medium"/>
                    <w:color w:val="0070C0"/>
                    <w:sz w:val="24"/>
                  </w:rPr>
                </w:pPr>
                <w:r w:rsidRPr="00873E62">
                  <w:rPr>
                    <w:rStyle w:val="af7"/>
                    <w:rFonts w:ascii="BIZ UD明朝 Medium" w:eastAsia="BIZ UD明朝 Medium" w:hAnsi="BIZ UD明朝 Medium" w:hint="eastAsia"/>
                    <w:highlight w:val="lightGray"/>
                  </w:rPr>
                  <w:t xml:space="preserve">　　　　　　　　　　　　　　　</w:t>
                </w:r>
                <w:r>
                  <w:rPr>
                    <w:rStyle w:val="af7"/>
                    <w:rFonts w:hint="eastAsia"/>
                    <w:highlight w:val="lightGray"/>
                  </w:rPr>
                  <w:t xml:space="preserve">　</w:t>
                </w:r>
              </w:p>
            </w:tc>
          </w:sdtContent>
        </w:sdt>
      </w:tr>
      <w:tr w:rsidR="00873E62" w:rsidRPr="005E0605" w14:paraId="79CE336C" w14:textId="77777777" w:rsidTr="0020128E">
        <w:trPr>
          <w:trHeight w:val="496"/>
        </w:trPr>
        <w:tc>
          <w:tcPr>
            <w:tcW w:w="1995" w:type="dxa"/>
            <w:tcBorders>
              <w:top w:val="dotted" w:sz="4" w:space="0" w:color="auto"/>
              <w:bottom w:val="dotted" w:sz="4" w:space="0" w:color="auto"/>
            </w:tcBorders>
            <w:vAlign w:val="center"/>
          </w:tcPr>
          <w:p w14:paraId="43FB1C44" w14:textId="019F61A7" w:rsidR="00873E62" w:rsidRPr="00E16AA1" w:rsidRDefault="00873E62" w:rsidP="009B265D">
            <w:pPr>
              <w:spacing w:line="360" w:lineRule="exact"/>
              <w:ind w:rightChars="-196" w:right="-378" w:firstLineChars="100" w:firstLine="193"/>
              <w:jc w:val="left"/>
              <w:rPr>
                <w:rFonts w:ascii="BIZ UD明朝 Medium" w:eastAsia="BIZ UD明朝 Medium" w:hAnsi="BIZ UD明朝 Medium"/>
              </w:rPr>
            </w:pPr>
            <w:r w:rsidRPr="00E16AA1">
              <w:rPr>
                <w:rFonts w:ascii="BIZ UD明朝 Medium" w:eastAsia="BIZ UD明朝 Medium" w:hAnsi="BIZ UD明朝 Medium" w:hint="eastAsia"/>
              </w:rPr>
              <w:t>代表者</w:t>
            </w:r>
            <w:r>
              <w:rPr>
                <w:rFonts w:ascii="BIZ UD明朝 Medium" w:eastAsia="BIZ UD明朝 Medium" w:hAnsi="BIZ UD明朝 Medium" w:hint="eastAsia"/>
              </w:rPr>
              <w:t>役職</w:t>
            </w:r>
          </w:p>
        </w:tc>
        <w:tc>
          <w:tcPr>
            <w:tcW w:w="3528" w:type="dxa"/>
            <w:tcBorders>
              <w:top w:val="dotted" w:sz="4" w:space="0" w:color="auto"/>
              <w:bottom w:val="dotted" w:sz="4" w:space="0" w:color="auto"/>
            </w:tcBorders>
            <w:vAlign w:val="center"/>
          </w:tcPr>
          <w:sdt>
            <w:sdtPr>
              <w:rPr>
                <w:rFonts w:ascii="BIZ UD明朝 Medium" w:eastAsia="BIZ UD明朝 Medium" w:hAnsi="BIZ UD明朝 Medium" w:hint="eastAsia"/>
                <w:color w:val="0070C0"/>
                <w:sz w:val="24"/>
              </w:rPr>
              <w:id w:val="-1064642166"/>
              <w:placeholder>
                <w:docPart w:val="7380CD007F2240E4BBD1122F10D3B69E"/>
              </w:placeholder>
              <w:showingPlcHdr/>
              <w:text/>
            </w:sdtPr>
            <w:sdtEndPr/>
            <w:sdtContent>
              <w:p w14:paraId="0383FEAF" w14:textId="3B37D220" w:rsidR="00873E62" w:rsidRPr="009B265D" w:rsidRDefault="00873E62" w:rsidP="00873E62">
                <w:pPr>
                  <w:spacing w:line="360" w:lineRule="exact"/>
                  <w:ind w:right="123"/>
                  <w:jc w:val="left"/>
                  <w:rPr>
                    <w:rFonts w:ascii="BIZ UD明朝 Medium" w:eastAsia="BIZ UD明朝 Medium" w:hAnsi="BIZ UD明朝 Medium"/>
                    <w:color w:val="0070C0"/>
                    <w:sz w:val="24"/>
                  </w:rPr>
                </w:pPr>
                <w:r w:rsidRPr="00873E62">
                  <w:rPr>
                    <w:rStyle w:val="af7"/>
                    <w:rFonts w:ascii="BIZ UD明朝 Medium" w:eastAsia="BIZ UD明朝 Medium" w:hAnsi="BIZ UD明朝 Medium" w:hint="eastAsia"/>
                    <w:highlight w:val="lightGray"/>
                  </w:rPr>
                  <w:t xml:space="preserve">　　　　　　　　　　　　　　　</w:t>
                </w:r>
                <w:r>
                  <w:rPr>
                    <w:rStyle w:val="af7"/>
                    <w:rFonts w:hint="eastAsia"/>
                    <w:highlight w:val="lightGray"/>
                  </w:rPr>
                  <w:t xml:space="preserve">　</w:t>
                </w:r>
              </w:p>
            </w:sdtContent>
          </w:sdt>
        </w:tc>
      </w:tr>
      <w:tr w:rsidR="009B265D" w:rsidRPr="005E0605" w14:paraId="211687CD" w14:textId="77777777" w:rsidTr="0020128E">
        <w:trPr>
          <w:trHeight w:val="531"/>
        </w:trPr>
        <w:tc>
          <w:tcPr>
            <w:tcW w:w="1995" w:type="dxa"/>
            <w:tcBorders>
              <w:top w:val="dotted" w:sz="4" w:space="0" w:color="auto"/>
              <w:bottom w:val="single" w:sz="4" w:space="0" w:color="auto"/>
            </w:tcBorders>
            <w:vAlign w:val="center"/>
          </w:tcPr>
          <w:p w14:paraId="40E9822A" w14:textId="5368490A" w:rsidR="009B265D" w:rsidRPr="00E16AA1" w:rsidRDefault="009B265D" w:rsidP="00873E62">
            <w:pPr>
              <w:spacing w:line="360" w:lineRule="exact"/>
              <w:ind w:rightChars="-196" w:right="-378" w:firstLineChars="100" w:firstLine="193"/>
              <w:jc w:val="left"/>
              <w:rPr>
                <w:rFonts w:ascii="BIZ UD明朝 Medium" w:eastAsia="BIZ UD明朝 Medium" w:hAnsi="BIZ UD明朝 Medium"/>
              </w:rPr>
            </w:pPr>
            <w:r>
              <w:rPr>
                <w:rFonts w:ascii="BIZ UD明朝 Medium" w:eastAsia="BIZ UD明朝 Medium" w:hAnsi="BIZ UD明朝 Medium" w:hint="eastAsia"/>
              </w:rPr>
              <w:t>代表者氏名</w:t>
            </w:r>
          </w:p>
        </w:tc>
        <w:tc>
          <w:tcPr>
            <w:tcW w:w="3528" w:type="dxa"/>
            <w:tcBorders>
              <w:top w:val="dotted" w:sz="4" w:space="0" w:color="auto"/>
              <w:bottom w:val="single" w:sz="4" w:space="0" w:color="auto"/>
            </w:tcBorders>
            <w:vAlign w:val="center"/>
          </w:tcPr>
          <w:sdt>
            <w:sdtPr>
              <w:rPr>
                <w:rFonts w:ascii="BIZ UD明朝 Medium" w:eastAsia="BIZ UD明朝 Medium" w:hAnsi="BIZ UD明朝 Medium" w:hint="eastAsia"/>
                <w:color w:val="000000" w:themeColor="text1"/>
                <w:sz w:val="24"/>
                <w:szCs w:val="16"/>
              </w:rPr>
              <w:id w:val="-848403056"/>
              <w:placeholder>
                <w:docPart w:val="8CF9948686D54185842B95E18CE076B2"/>
              </w:placeholder>
              <w:showingPlcHdr/>
              <w:text/>
            </w:sdtPr>
            <w:sdtEndPr/>
            <w:sdtContent>
              <w:p w14:paraId="5933537B" w14:textId="6F2B8D68" w:rsidR="009B265D" w:rsidRPr="009B265D" w:rsidRDefault="009B265D" w:rsidP="00873E62">
                <w:pPr>
                  <w:spacing w:line="360" w:lineRule="exact"/>
                  <w:ind w:right="123"/>
                  <w:jc w:val="left"/>
                  <w:rPr>
                    <w:rFonts w:ascii="BIZ UD明朝 Medium" w:eastAsia="BIZ UD明朝 Medium" w:hAnsi="BIZ UD明朝 Medium"/>
                    <w:color w:val="000000" w:themeColor="text1"/>
                    <w:sz w:val="24"/>
                    <w:szCs w:val="16"/>
                  </w:rPr>
                </w:pPr>
                <w:r w:rsidRPr="00873E62">
                  <w:rPr>
                    <w:rStyle w:val="af7"/>
                    <w:rFonts w:ascii="BIZ UD明朝 Medium" w:eastAsia="BIZ UD明朝 Medium" w:hAnsi="BIZ UD明朝 Medium" w:hint="eastAsia"/>
                    <w:highlight w:val="lightGray"/>
                  </w:rPr>
                  <w:t xml:space="preserve">　　　　　　</w:t>
                </w:r>
                <w:r>
                  <w:rPr>
                    <w:rStyle w:val="af7"/>
                    <w:rFonts w:ascii="BIZ UD明朝 Medium" w:eastAsia="BIZ UD明朝 Medium" w:hAnsi="BIZ UD明朝 Medium" w:hint="eastAsia"/>
                    <w:highlight w:val="lightGray"/>
                  </w:rPr>
                  <w:t xml:space="preserve">　　　　　</w:t>
                </w:r>
                <w:r w:rsidRPr="00873E62">
                  <w:rPr>
                    <w:rStyle w:val="af7"/>
                    <w:rFonts w:ascii="BIZ UD明朝 Medium" w:eastAsia="BIZ UD明朝 Medium" w:hAnsi="BIZ UD明朝 Medium" w:hint="eastAsia"/>
                    <w:highlight w:val="lightGray"/>
                  </w:rPr>
                  <w:t xml:space="preserve">　　　　</w:t>
                </w:r>
              </w:p>
            </w:sdtContent>
          </w:sdt>
        </w:tc>
      </w:tr>
    </w:tbl>
    <w:p w14:paraId="176B61F0" w14:textId="7FF5C7D5" w:rsidR="00F328B7" w:rsidRPr="00F328B7" w:rsidRDefault="008A7CFA" w:rsidP="00F328B7">
      <w:pPr>
        <w:tabs>
          <w:tab w:val="left" w:pos="1620"/>
        </w:tabs>
        <w:snapToGrid w:val="0"/>
        <w:spacing w:line="276" w:lineRule="auto"/>
        <w:jc w:val="right"/>
        <w:rPr>
          <w:rFonts w:ascii="BIZ UD明朝 Medium" w:eastAsia="BIZ UD明朝 Medium" w:hAnsi="BIZ UD明朝 Medium"/>
          <w:color w:val="000000" w:themeColor="text1"/>
          <w:kern w:val="0"/>
          <w:sz w:val="16"/>
          <w:szCs w:val="24"/>
        </w:rPr>
      </w:pPr>
      <w:r>
        <w:rPr>
          <w:rFonts w:ascii="BIZ UD明朝 Medium" w:eastAsia="BIZ UD明朝 Medium" w:hAnsi="BIZ UD明朝 Medium" w:hint="eastAsia"/>
          <w:color w:val="000000" w:themeColor="text1"/>
          <w:kern w:val="0"/>
          <w:sz w:val="16"/>
          <w:szCs w:val="24"/>
        </w:rPr>
        <w:t>（法人は代表者㊞）</w:t>
      </w:r>
    </w:p>
    <w:p w14:paraId="5E25E336" w14:textId="0A37242A" w:rsidR="006A2649" w:rsidRPr="000A701B" w:rsidRDefault="006A2649" w:rsidP="006309AD">
      <w:pPr>
        <w:snapToGrid w:val="0"/>
        <w:spacing w:line="276" w:lineRule="auto"/>
        <w:rPr>
          <w:rFonts w:ascii="BIZ UD明朝 Medium" w:eastAsia="BIZ UD明朝 Medium" w:hAnsi="BIZ UD明朝 Medium"/>
          <w:color w:val="000000" w:themeColor="text1"/>
          <w:kern w:val="0"/>
          <w:sz w:val="22"/>
          <w:szCs w:val="24"/>
        </w:rPr>
      </w:pPr>
    </w:p>
    <w:p w14:paraId="325C787B" w14:textId="003E7487" w:rsidR="00FF72D0" w:rsidRPr="00137CFB" w:rsidRDefault="00E30B5A" w:rsidP="003D2232">
      <w:pPr>
        <w:snapToGrid w:val="0"/>
        <w:spacing w:line="276" w:lineRule="auto"/>
        <w:ind w:firstLineChars="100" w:firstLine="223"/>
        <w:rPr>
          <w:rFonts w:ascii="BIZ UD明朝 Medium" w:eastAsia="BIZ UD明朝 Medium" w:hAnsi="BIZ UD明朝 Medium"/>
          <w:kern w:val="0"/>
          <w:sz w:val="24"/>
          <w:szCs w:val="24"/>
        </w:rPr>
      </w:pPr>
      <w:r w:rsidRPr="00137CFB">
        <w:rPr>
          <w:rFonts w:ascii="BIZ UD明朝 Medium" w:eastAsia="BIZ UD明朝 Medium" w:hAnsi="BIZ UD明朝 Medium" w:hint="eastAsia"/>
          <w:color w:val="000000" w:themeColor="text1"/>
          <w:sz w:val="24"/>
          <w:szCs w:val="24"/>
        </w:rPr>
        <w:t>私は</w:t>
      </w:r>
      <w:r w:rsidR="00605268" w:rsidRPr="00137CFB">
        <w:rPr>
          <w:rFonts w:ascii="BIZ UD明朝 Medium" w:eastAsia="BIZ UD明朝 Medium" w:hAnsi="BIZ UD明朝 Medium" w:hint="eastAsia"/>
          <w:color w:val="000000" w:themeColor="text1"/>
          <w:sz w:val="24"/>
          <w:szCs w:val="24"/>
        </w:rPr>
        <w:t>、</w:t>
      </w:r>
      <w:r w:rsidR="0053045A" w:rsidRPr="00137CFB">
        <w:rPr>
          <w:rFonts w:ascii="BIZ UD明朝 Medium" w:eastAsia="BIZ UD明朝 Medium" w:hAnsi="BIZ UD明朝 Medium" w:hint="eastAsia"/>
          <w:color w:val="000000" w:themeColor="text1"/>
          <w:sz w:val="24"/>
          <w:szCs w:val="24"/>
        </w:rPr>
        <w:t>港区中小企業</w:t>
      </w:r>
      <w:r w:rsidR="00AE0CED">
        <w:rPr>
          <w:rFonts w:ascii="BIZ UD明朝 Medium" w:eastAsia="BIZ UD明朝 Medium" w:hAnsi="BIZ UD明朝 Medium" w:hint="eastAsia"/>
          <w:color w:val="000000"/>
          <w:sz w:val="24"/>
          <w:szCs w:val="24"/>
        </w:rPr>
        <w:t>ソフトウェア導入費等支援</w:t>
      </w:r>
      <w:r w:rsidR="00CB76DA">
        <w:rPr>
          <w:rFonts w:ascii="BIZ UD明朝 Medium" w:eastAsia="BIZ UD明朝 Medium" w:hAnsi="BIZ UD明朝 Medium" w:hint="eastAsia"/>
          <w:color w:val="000000"/>
          <w:sz w:val="24"/>
          <w:szCs w:val="24"/>
        </w:rPr>
        <w:t>事業</w:t>
      </w:r>
      <w:r w:rsidR="00AE0CED">
        <w:rPr>
          <w:rFonts w:ascii="BIZ UD明朝 Medium" w:eastAsia="BIZ UD明朝 Medium" w:hAnsi="BIZ UD明朝 Medium" w:hint="eastAsia"/>
          <w:color w:val="000000"/>
          <w:sz w:val="24"/>
          <w:szCs w:val="24"/>
        </w:rPr>
        <w:t>補助金</w:t>
      </w:r>
      <w:r w:rsidR="006A2649" w:rsidRPr="00137CFB">
        <w:rPr>
          <w:rFonts w:ascii="BIZ UD明朝 Medium" w:eastAsia="BIZ UD明朝 Medium" w:hAnsi="BIZ UD明朝 Medium" w:hint="eastAsia"/>
          <w:sz w:val="24"/>
          <w:szCs w:val="24"/>
        </w:rPr>
        <w:t>の交付申請を行うに</w:t>
      </w:r>
      <w:r w:rsidR="00DC4492" w:rsidRPr="00137CFB">
        <w:rPr>
          <w:rFonts w:ascii="BIZ UD明朝 Medium" w:eastAsia="BIZ UD明朝 Medium" w:hAnsi="BIZ UD明朝 Medium" w:hint="eastAsia"/>
          <w:sz w:val="24"/>
          <w:szCs w:val="24"/>
        </w:rPr>
        <w:t>当たり</w:t>
      </w:r>
      <w:r w:rsidR="006A2649" w:rsidRPr="00137CFB">
        <w:rPr>
          <w:rFonts w:ascii="BIZ UD明朝 Medium" w:eastAsia="BIZ UD明朝 Medium" w:hAnsi="BIZ UD明朝 Medium" w:hint="eastAsia"/>
          <w:sz w:val="24"/>
          <w:szCs w:val="24"/>
        </w:rPr>
        <w:t>、</w:t>
      </w:r>
      <w:r w:rsidR="00DC4492" w:rsidRPr="00137CFB">
        <w:rPr>
          <w:rFonts w:ascii="BIZ UD明朝 Medium" w:eastAsia="BIZ UD明朝 Medium" w:hAnsi="BIZ UD明朝 Medium" w:hint="eastAsia"/>
          <w:sz w:val="24"/>
          <w:szCs w:val="24"/>
        </w:rPr>
        <w:t>次の</w:t>
      </w:r>
      <w:r w:rsidR="006A2649" w:rsidRPr="00137CFB">
        <w:rPr>
          <w:rFonts w:ascii="BIZ UD明朝 Medium" w:eastAsia="BIZ UD明朝 Medium" w:hAnsi="BIZ UD明朝 Medium" w:hint="eastAsia"/>
          <w:sz w:val="24"/>
          <w:szCs w:val="24"/>
        </w:rPr>
        <w:t>事項を守ることを誓約します。</w:t>
      </w:r>
      <w:r w:rsidR="003D2232" w:rsidRPr="00137CFB">
        <w:rPr>
          <w:rFonts w:ascii="BIZ UD明朝 Medium" w:eastAsia="BIZ UD明朝 Medium" w:hAnsi="BIZ UD明朝 Medium" w:hint="eastAsia"/>
          <w:kern w:val="0"/>
          <w:sz w:val="24"/>
          <w:szCs w:val="24"/>
        </w:rPr>
        <w:t>なお、誓約した内容と事実が相違することが判明した場合には、</w:t>
      </w:r>
      <w:r w:rsidR="00071EED" w:rsidRPr="00137CFB">
        <w:rPr>
          <w:rFonts w:ascii="BIZ UD明朝 Medium" w:eastAsia="BIZ UD明朝 Medium" w:hAnsi="BIZ UD明朝 Medium" w:hint="eastAsia"/>
          <w:kern w:val="0"/>
          <w:sz w:val="24"/>
          <w:szCs w:val="24"/>
        </w:rPr>
        <w:t>補助</w:t>
      </w:r>
      <w:r w:rsidR="003D2232" w:rsidRPr="00137CFB">
        <w:rPr>
          <w:rFonts w:ascii="BIZ UD明朝 Medium" w:eastAsia="BIZ UD明朝 Medium" w:hAnsi="BIZ UD明朝 Medium" w:hint="eastAsia"/>
          <w:kern w:val="0"/>
          <w:sz w:val="24"/>
          <w:szCs w:val="24"/>
        </w:rPr>
        <w:t>金の交付を受けられないこと</w:t>
      </w:r>
      <w:r w:rsidR="00C17E7E" w:rsidRPr="00137CFB">
        <w:rPr>
          <w:rFonts w:ascii="BIZ UD明朝 Medium" w:eastAsia="BIZ UD明朝 Medium" w:hAnsi="BIZ UD明朝 Medium" w:hint="eastAsia"/>
          <w:kern w:val="0"/>
          <w:sz w:val="24"/>
          <w:szCs w:val="24"/>
        </w:rPr>
        <w:t>、</w:t>
      </w:r>
      <w:r w:rsidR="003D2232" w:rsidRPr="00137CFB">
        <w:rPr>
          <w:rFonts w:ascii="BIZ UD明朝 Medium" w:eastAsia="BIZ UD明朝 Medium" w:hAnsi="BIZ UD明朝 Medium" w:hint="eastAsia"/>
          <w:kern w:val="0"/>
          <w:sz w:val="24"/>
          <w:szCs w:val="24"/>
        </w:rPr>
        <w:t>又は補助金の交付の決定の全部若しくは一部を取り消されることになっても異議はありません。</w:t>
      </w:r>
    </w:p>
    <w:p w14:paraId="6E8A8095" w14:textId="5D6CCF60" w:rsidR="006309AD" w:rsidRPr="00137CFB" w:rsidRDefault="003D2232" w:rsidP="003D2232">
      <w:pPr>
        <w:snapToGrid w:val="0"/>
        <w:spacing w:line="276" w:lineRule="auto"/>
        <w:ind w:firstLineChars="100" w:firstLine="223"/>
        <w:rPr>
          <w:rFonts w:ascii="BIZ UD明朝 Medium" w:eastAsia="BIZ UD明朝 Medium" w:hAnsi="BIZ UD明朝 Medium"/>
          <w:kern w:val="0"/>
          <w:sz w:val="24"/>
          <w:szCs w:val="24"/>
        </w:rPr>
      </w:pPr>
      <w:r w:rsidRPr="00137CFB">
        <w:rPr>
          <w:rFonts w:ascii="BIZ UD明朝 Medium" w:eastAsia="BIZ UD明朝 Medium" w:hAnsi="BIZ UD明朝 Medium" w:hint="eastAsia"/>
          <w:kern w:val="0"/>
          <w:sz w:val="24"/>
          <w:szCs w:val="24"/>
        </w:rPr>
        <w:t>また、これにより生じた損害については、当方が一切の責任を負うものとします。</w:t>
      </w:r>
    </w:p>
    <w:p w14:paraId="3A65BB1A" w14:textId="77777777" w:rsidR="008C0A51" w:rsidRPr="002B686D" w:rsidRDefault="008C0A51" w:rsidP="00E30B5A">
      <w:pPr>
        <w:rPr>
          <w:rFonts w:ascii="BIZ UD明朝 Medium" w:eastAsia="BIZ UD明朝 Medium" w:hAnsi="BIZ UD明朝 Medium"/>
          <w:sz w:val="22"/>
          <w:szCs w:val="22"/>
        </w:rPr>
      </w:pPr>
    </w:p>
    <w:p w14:paraId="17A1DC2C" w14:textId="2F98DDF0" w:rsidR="00645D42" w:rsidRDefault="0020128E" w:rsidP="00E40A76">
      <w:pPr>
        <w:spacing w:line="360" w:lineRule="exact"/>
        <w:ind w:left="446" w:hangingChars="200" w:hanging="446"/>
        <w:rPr>
          <w:rFonts w:ascii="BIZ UD明朝 Medium" w:eastAsia="BIZ UD明朝 Medium" w:hAnsi="BIZ UD明朝 Medium"/>
          <w:sz w:val="22"/>
          <w:szCs w:val="22"/>
        </w:rPr>
      </w:pPr>
      <w:sdt>
        <w:sdtPr>
          <w:rPr>
            <w:rFonts w:ascii="BIZ UD明朝 Medium" w:eastAsia="BIZ UD明朝 Medium" w:hAnsi="BIZ UD明朝 Medium" w:hint="eastAsia"/>
            <w:sz w:val="24"/>
            <w:szCs w:val="22"/>
          </w:rPr>
          <w:id w:val="-107180867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2"/>
            </w:rPr>
            <w:t>☐</w:t>
          </w:r>
        </w:sdtContent>
      </w:sdt>
      <w:r w:rsidR="00CE00C1" w:rsidRPr="002B686D">
        <w:rPr>
          <w:rFonts w:ascii="BIZ UD明朝 Medium" w:eastAsia="BIZ UD明朝 Medium" w:hAnsi="BIZ UD明朝 Medium" w:hint="eastAsia"/>
          <w:sz w:val="22"/>
          <w:szCs w:val="22"/>
        </w:rPr>
        <w:t xml:space="preserve">　</w:t>
      </w:r>
      <w:r w:rsidR="00D478AF" w:rsidRPr="00D478AF">
        <w:rPr>
          <w:rFonts w:ascii="BIZ UD明朝 Medium" w:eastAsia="BIZ UD明朝 Medium" w:hAnsi="BIZ UD明朝 Medium" w:hint="eastAsia"/>
          <w:sz w:val="22"/>
          <w:szCs w:val="22"/>
        </w:rPr>
        <w:t>法人については区内に本店登記及び主たる事業所があること、個人事業者については区内に主たる事業所を有すること。</w:t>
      </w:r>
      <w:r w:rsidR="0053045A">
        <w:rPr>
          <w:rFonts w:ascii="BIZ UD明朝 Medium" w:eastAsia="BIZ UD明朝 Medium" w:hAnsi="BIZ UD明朝 Medium" w:hint="eastAsia"/>
          <w:sz w:val="22"/>
          <w:szCs w:val="22"/>
        </w:rPr>
        <w:t>また、</w:t>
      </w:r>
      <w:r w:rsidR="0053045A" w:rsidRPr="0053045A">
        <w:rPr>
          <w:rFonts w:ascii="BIZ UD明朝 Medium" w:eastAsia="BIZ UD明朝 Medium" w:hAnsi="BIZ UD明朝 Medium" w:hint="eastAsia"/>
          <w:sz w:val="22"/>
          <w:szCs w:val="22"/>
        </w:rPr>
        <w:t>区内で引き続き１年以上事業を営んでいること。</w:t>
      </w:r>
    </w:p>
    <w:p w14:paraId="3C944B98" w14:textId="0FFE1675" w:rsidR="0053045A" w:rsidRPr="00873E62" w:rsidRDefault="0020128E" w:rsidP="00873E62">
      <w:pPr>
        <w:snapToGrid w:val="0"/>
        <w:spacing w:line="360" w:lineRule="exact"/>
        <w:ind w:left="446" w:hangingChars="200" w:hanging="446"/>
        <w:rPr>
          <w:rFonts w:ascii="BIZ UD明朝 Medium" w:eastAsia="BIZ UD明朝 Medium" w:hAnsi="BIZ UD明朝 Medium"/>
          <w:sz w:val="22"/>
          <w:szCs w:val="22"/>
        </w:rPr>
      </w:pPr>
      <w:sdt>
        <w:sdtPr>
          <w:rPr>
            <w:rFonts w:ascii="BIZ UD明朝 Medium" w:eastAsia="BIZ UD明朝 Medium" w:hAnsi="BIZ UD明朝 Medium" w:hint="eastAsia"/>
            <w:sz w:val="24"/>
            <w:szCs w:val="22"/>
          </w:rPr>
          <w:id w:val="-1222894557"/>
          <w14:checkbox>
            <w14:checked w14:val="0"/>
            <w14:checkedState w14:val="00FE" w14:font="Wingdings"/>
            <w14:uncheckedState w14:val="2610" w14:font="ＭＳ ゴシック"/>
          </w14:checkbox>
        </w:sdtPr>
        <w:sdtEndPr/>
        <w:sdtContent>
          <w:r w:rsidR="00873E62">
            <w:rPr>
              <w:rFonts w:ascii="ＭＳ ゴシック" w:eastAsia="ＭＳ ゴシック" w:hAnsi="ＭＳ ゴシック" w:hint="eastAsia"/>
              <w:sz w:val="24"/>
              <w:szCs w:val="22"/>
            </w:rPr>
            <w:t>☐</w:t>
          </w:r>
        </w:sdtContent>
      </w:sdt>
      <w:r w:rsidR="00873E62" w:rsidRPr="002B686D">
        <w:rPr>
          <w:rFonts w:ascii="BIZ UD明朝 Medium" w:eastAsia="BIZ UD明朝 Medium" w:hAnsi="BIZ UD明朝 Medium" w:hint="eastAsia"/>
          <w:sz w:val="22"/>
          <w:szCs w:val="22"/>
        </w:rPr>
        <w:t xml:space="preserve">　</w:t>
      </w:r>
      <w:r w:rsidR="0053045A" w:rsidRPr="00873E62">
        <w:rPr>
          <w:rFonts w:ascii="BIZ UD明朝 Medium" w:eastAsia="BIZ UD明朝 Medium" w:hAnsi="BIZ UD明朝 Medium" w:hint="eastAsia"/>
          <w:sz w:val="22"/>
          <w:szCs w:val="22"/>
        </w:rPr>
        <w:t>法人については法人事業税及び法人都民税を、個人事業者にあっては特別区民税</w:t>
      </w:r>
      <w:r w:rsidR="00D478AF" w:rsidRPr="00873E62">
        <w:rPr>
          <w:rFonts w:ascii="BIZ UD明朝 Medium" w:eastAsia="BIZ UD明朝 Medium" w:hAnsi="BIZ UD明朝 Medium" w:hint="eastAsia"/>
          <w:sz w:val="22"/>
          <w:szCs w:val="22"/>
        </w:rPr>
        <w:t>・都民税</w:t>
      </w:r>
      <w:r w:rsidR="0053045A" w:rsidRPr="00873E62">
        <w:rPr>
          <w:rFonts w:ascii="BIZ UD明朝 Medium" w:eastAsia="BIZ UD明朝 Medium" w:hAnsi="BIZ UD明朝 Medium" w:hint="eastAsia"/>
          <w:sz w:val="22"/>
          <w:szCs w:val="22"/>
        </w:rPr>
        <w:t>を滞納していないこと。</w:t>
      </w:r>
    </w:p>
    <w:p w14:paraId="46BB5C74" w14:textId="3354CAF5" w:rsidR="0053045A" w:rsidRPr="00873E62" w:rsidRDefault="0020128E" w:rsidP="00873E62">
      <w:pPr>
        <w:snapToGrid w:val="0"/>
        <w:spacing w:line="360" w:lineRule="exact"/>
        <w:ind w:left="446" w:hangingChars="200" w:hanging="446"/>
        <w:rPr>
          <w:rFonts w:ascii="BIZ UD明朝 Medium" w:eastAsia="BIZ UD明朝 Medium" w:hAnsi="BIZ UD明朝 Medium"/>
          <w:sz w:val="22"/>
          <w:szCs w:val="22"/>
        </w:rPr>
      </w:pPr>
      <w:sdt>
        <w:sdtPr>
          <w:rPr>
            <w:rFonts w:ascii="BIZ UD明朝 Medium" w:eastAsia="BIZ UD明朝 Medium" w:hAnsi="BIZ UD明朝 Medium" w:hint="eastAsia"/>
            <w:sz w:val="24"/>
            <w:szCs w:val="22"/>
          </w:rPr>
          <w:id w:val="-1547523799"/>
          <w14:checkbox>
            <w14:checked w14:val="0"/>
            <w14:checkedState w14:val="00FE" w14:font="Wingdings"/>
            <w14:uncheckedState w14:val="2610" w14:font="ＭＳ ゴシック"/>
          </w14:checkbox>
        </w:sdtPr>
        <w:sdtEndPr/>
        <w:sdtContent>
          <w:r w:rsidR="00873E62">
            <w:rPr>
              <w:rFonts w:ascii="ＭＳ ゴシック" w:eastAsia="ＭＳ ゴシック" w:hAnsi="ＭＳ ゴシック" w:hint="eastAsia"/>
              <w:sz w:val="24"/>
              <w:szCs w:val="22"/>
            </w:rPr>
            <w:t>☐</w:t>
          </w:r>
        </w:sdtContent>
      </w:sdt>
      <w:r w:rsidR="00873E62" w:rsidRPr="002B686D">
        <w:rPr>
          <w:rFonts w:ascii="BIZ UD明朝 Medium" w:eastAsia="BIZ UD明朝 Medium" w:hAnsi="BIZ UD明朝 Medium" w:hint="eastAsia"/>
          <w:sz w:val="22"/>
          <w:szCs w:val="22"/>
        </w:rPr>
        <w:t xml:space="preserve">　</w:t>
      </w:r>
      <w:r w:rsidR="0053045A" w:rsidRPr="00873E62">
        <w:rPr>
          <w:rFonts w:ascii="BIZ UD明朝 Medium" w:eastAsia="BIZ UD明朝 Medium" w:hAnsi="BIZ UD明朝 Medium" w:hint="eastAsia"/>
          <w:sz w:val="22"/>
          <w:szCs w:val="22"/>
        </w:rPr>
        <w:t>港区暴力団排除条例（平成２６年港区条例第１号）第２条第１号に規定する暴力団、同条第２号に規定する暴力団員、又は同条第３号に規定する暴力団関係者ではありません。</w:t>
      </w:r>
    </w:p>
    <w:p w14:paraId="165C3478" w14:textId="6FD3AD39" w:rsidR="00F115B7" w:rsidRPr="00873E62" w:rsidRDefault="0020128E" w:rsidP="00873E62">
      <w:pPr>
        <w:snapToGrid w:val="0"/>
        <w:spacing w:line="360" w:lineRule="exact"/>
        <w:ind w:left="446" w:hangingChars="200" w:hanging="446"/>
        <w:rPr>
          <w:rFonts w:ascii="BIZ UD明朝 Medium" w:eastAsia="BIZ UD明朝 Medium" w:hAnsi="BIZ UD明朝 Medium"/>
          <w:sz w:val="22"/>
          <w:szCs w:val="22"/>
        </w:rPr>
      </w:pPr>
      <w:sdt>
        <w:sdtPr>
          <w:rPr>
            <w:rFonts w:ascii="BIZ UD明朝 Medium" w:eastAsia="BIZ UD明朝 Medium" w:hAnsi="BIZ UD明朝 Medium" w:hint="eastAsia"/>
            <w:sz w:val="24"/>
            <w:szCs w:val="22"/>
          </w:rPr>
          <w:id w:val="-13690044"/>
          <w14:checkbox>
            <w14:checked w14:val="0"/>
            <w14:checkedState w14:val="00FE" w14:font="Wingdings"/>
            <w14:uncheckedState w14:val="2610" w14:font="ＭＳ ゴシック"/>
          </w14:checkbox>
        </w:sdtPr>
        <w:sdtEndPr/>
        <w:sdtContent>
          <w:r w:rsidR="00873E62">
            <w:rPr>
              <w:rFonts w:ascii="ＭＳ ゴシック" w:eastAsia="ＭＳ ゴシック" w:hAnsi="ＭＳ ゴシック" w:hint="eastAsia"/>
              <w:sz w:val="24"/>
              <w:szCs w:val="22"/>
            </w:rPr>
            <w:t>☐</w:t>
          </w:r>
        </w:sdtContent>
      </w:sdt>
      <w:r w:rsidR="00873E62" w:rsidRPr="002B686D">
        <w:rPr>
          <w:rFonts w:ascii="BIZ UD明朝 Medium" w:eastAsia="BIZ UD明朝 Medium" w:hAnsi="BIZ UD明朝 Medium" w:hint="eastAsia"/>
          <w:sz w:val="22"/>
          <w:szCs w:val="22"/>
        </w:rPr>
        <w:t xml:space="preserve">　</w:t>
      </w:r>
      <w:r w:rsidR="00137CFB" w:rsidRPr="00873E62">
        <w:rPr>
          <w:rFonts w:ascii="BIZ UD明朝 Medium" w:eastAsia="BIZ UD明朝 Medium" w:hAnsi="BIZ UD明朝 Medium" w:hint="eastAsia"/>
          <w:sz w:val="22"/>
          <w:szCs w:val="22"/>
        </w:rPr>
        <w:t>申請した同一の</w:t>
      </w:r>
      <w:r w:rsidR="00137CFB" w:rsidRPr="00873E62">
        <w:rPr>
          <w:rFonts w:ascii="BIZ UD明朝 Medium" w:eastAsia="BIZ UD明朝 Medium" w:hAnsi="BIZ UD明朝 Medium"/>
          <w:sz w:val="22"/>
          <w:szCs w:val="22"/>
        </w:rPr>
        <w:t>経費で、公社・国・都道府県・区市町村等から重複して助成金又は補助金の交付を受けてい</w:t>
      </w:r>
      <w:r w:rsidR="00EA62DF" w:rsidRPr="00873E62">
        <w:rPr>
          <w:rFonts w:ascii="BIZ UD明朝 Medium" w:eastAsia="BIZ UD明朝 Medium" w:hAnsi="BIZ UD明朝 Medium" w:hint="eastAsia"/>
          <w:sz w:val="22"/>
          <w:szCs w:val="22"/>
        </w:rPr>
        <w:t>ない。</w:t>
      </w:r>
    </w:p>
    <w:p w14:paraId="1092F74E" w14:textId="3B98FEB6" w:rsidR="00F50BCA" w:rsidRPr="00873E62" w:rsidRDefault="0020128E" w:rsidP="00873E62">
      <w:pPr>
        <w:snapToGrid w:val="0"/>
        <w:spacing w:line="360" w:lineRule="exact"/>
        <w:rPr>
          <w:rFonts w:ascii="BIZ UD明朝 Medium" w:eastAsia="BIZ UD明朝 Medium" w:hAnsi="BIZ UD明朝 Medium"/>
          <w:sz w:val="22"/>
          <w:szCs w:val="22"/>
        </w:rPr>
      </w:pPr>
      <w:sdt>
        <w:sdtPr>
          <w:rPr>
            <w:rFonts w:ascii="BIZ UD明朝 Medium" w:eastAsia="BIZ UD明朝 Medium" w:hAnsi="BIZ UD明朝 Medium" w:hint="eastAsia"/>
            <w:sz w:val="24"/>
            <w:szCs w:val="22"/>
          </w:rPr>
          <w:id w:val="-1546753414"/>
          <w14:checkbox>
            <w14:checked w14:val="0"/>
            <w14:checkedState w14:val="00FE" w14:font="Wingdings"/>
            <w14:uncheckedState w14:val="2610" w14:font="ＭＳ ゴシック"/>
          </w14:checkbox>
        </w:sdtPr>
        <w:sdtEndPr/>
        <w:sdtContent>
          <w:r w:rsidR="00873E62">
            <w:rPr>
              <w:rFonts w:ascii="ＭＳ ゴシック" w:eastAsia="ＭＳ ゴシック" w:hAnsi="ＭＳ ゴシック" w:hint="eastAsia"/>
              <w:sz w:val="24"/>
              <w:szCs w:val="22"/>
            </w:rPr>
            <w:t>☐</w:t>
          </w:r>
        </w:sdtContent>
      </w:sdt>
      <w:r w:rsidR="00873E62" w:rsidRPr="002B686D">
        <w:rPr>
          <w:rFonts w:ascii="BIZ UD明朝 Medium" w:eastAsia="BIZ UD明朝 Medium" w:hAnsi="BIZ UD明朝 Medium" w:hint="eastAsia"/>
          <w:sz w:val="22"/>
          <w:szCs w:val="22"/>
        </w:rPr>
        <w:t xml:space="preserve">　</w:t>
      </w:r>
      <w:r w:rsidR="00E40A76" w:rsidRPr="00873E62">
        <w:rPr>
          <w:rFonts w:ascii="BIZ UD明朝 Medium" w:eastAsia="BIZ UD明朝 Medium" w:hAnsi="BIZ UD明朝 Medium" w:hint="eastAsia"/>
          <w:sz w:val="22"/>
          <w:szCs w:val="22"/>
        </w:rPr>
        <w:t>対象のソフトウェア等は新たに導入するものである。</w:t>
      </w:r>
    </w:p>
    <w:p w14:paraId="183FBFBA" w14:textId="4814F9E0" w:rsidR="00EA62DF" w:rsidRPr="00873E62" w:rsidRDefault="0020128E" w:rsidP="00873E62">
      <w:pPr>
        <w:snapToGrid w:val="0"/>
        <w:spacing w:line="360" w:lineRule="exact"/>
        <w:ind w:left="446" w:hangingChars="200" w:hanging="446"/>
        <w:rPr>
          <w:rFonts w:ascii="BIZ UD明朝 Medium" w:eastAsia="BIZ UD明朝 Medium" w:hAnsi="BIZ UD明朝 Medium"/>
          <w:sz w:val="22"/>
          <w:szCs w:val="22"/>
        </w:rPr>
      </w:pPr>
      <w:sdt>
        <w:sdtPr>
          <w:rPr>
            <w:rFonts w:ascii="BIZ UD明朝 Medium" w:eastAsia="BIZ UD明朝 Medium" w:hAnsi="BIZ UD明朝 Medium" w:hint="eastAsia"/>
            <w:sz w:val="24"/>
            <w:szCs w:val="22"/>
          </w:rPr>
          <w:id w:val="1345434437"/>
          <w14:checkbox>
            <w14:checked w14:val="0"/>
            <w14:checkedState w14:val="00FE" w14:font="Wingdings"/>
            <w14:uncheckedState w14:val="2610" w14:font="ＭＳ ゴシック"/>
          </w14:checkbox>
        </w:sdtPr>
        <w:sdtEndPr/>
        <w:sdtContent>
          <w:r w:rsidR="00873E62">
            <w:rPr>
              <w:rFonts w:ascii="ＭＳ ゴシック" w:eastAsia="ＭＳ ゴシック" w:hAnsi="ＭＳ ゴシック" w:hint="eastAsia"/>
              <w:sz w:val="24"/>
              <w:szCs w:val="22"/>
            </w:rPr>
            <w:t>☐</w:t>
          </w:r>
        </w:sdtContent>
      </w:sdt>
      <w:r w:rsidR="00873E62" w:rsidRPr="002B686D">
        <w:rPr>
          <w:rFonts w:ascii="BIZ UD明朝 Medium" w:eastAsia="BIZ UD明朝 Medium" w:hAnsi="BIZ UD明朝 Medium" w:hint="eastAsia"/>
          <w:sz w:val="22"/>
          <w:szCs w:val="22"/>
        </w:rPr>
        <w:t xml:space="preserve">　</w:t>
      </w:r>
      <w:r w:rsidR="00EA62DF" w:rsidRPr="00873E62">
        <w:rPr>
          <w:rFonts w:ascii="BIZ UD明朝 Medium" w:eastAsia="BIZ UD明朝 Medium" w:hAnsi="BIZ UD明朝 Medium" w:hint="eastAsia"/>
          <w:sz w:val="22"/>
          <w:szCs w:val="22"/>
        </w:rPr>
        <w:t>補助金利用後に効果等の聞き取り</w:t>
      </w:r>
      <w:r w:rsidR="00C335E1" w:rsidRPr="00873E62">
        <w:rPr>
          <w:rFonts w:ascii="BIZ UD明朝 Medium" w:eastAsia="BIZ UD明朝 Medium" w:hAnsi="BIZ UD明朝 Medium" w:hint="eastAsia"/>
          <w:sz w:val="22"/>
          <w:szCs w:val="22"/>
        </w:rPr>
        <w:t>に協力すること</w:t>
      </w:r>
      <w:r w:rsidR="00EA62DF" w:rsidRPr="00873E62">
        <w:rPr>
          <w:rFonts w:ascii="BIZ UD明朝 Medium" w:eastAsia="BIZ UD明朝 Medium" w:hAnsi="BIZ UD明朝 Medium" w:hint="eastAsia"/>
          <w:sz w:val="22"/>
          <w:szCs w:val="22"/>
        </w:rPr>
        <w:t>。その際、個人情報等（法人名又は名称、代表者名、住所、電話番号等）を委託事業者及び港区立産業振興センター指定管理者に提供することに同意できること。</w:t>
      </w:r>
    </w:p>
    <w:p w14:paraId="30C2911C" w14:textId="2D889F3D" w:rsidR="00C335E1" w:rsidRPr="00873E62" w:rsidRDefault="0020128E" w:rsidP="00873E62">
      <w:pPr>
        <w:snapToGrid w:val="0"/>
        <w:spacing w:line="360" w:lineRule="exact"/>
        <w:rPr>
          <w:rFonts w:ascii="BIZ UD明朝 Medium" w:eastAsia="BIZ UD明朝 Medium" w:hAnsi="BIZ UD明朝 Medium"/>
          <w:sz w:val="22"/>
          <w:szCs w:val="22"/>
        </w:rPr>
      </w:pPr>
      <w:sdt>
        <w:sdtPr>
          <w:rPr>
            <w:rFonts w:ascii="BIZ UD明朝 Medium" w:eastAsia="BIZ UD明朝 Medium" w:hAnsi="BIZ UD明朝 Medium" w:hint="eastAsia"/>
            <w:sz w:val="24"/>
            <w:szCs w:val="22"/>
          </w:rPr>
          <w:id w:val="1884137008"/>
          <w14:checkbox>
            <w14:checked w14:val="0"/>
            <w14:checkedState w14:val="00FE" w14:font="Wingdings"/>
            <w14:uncheckedState w14:val="2610" w14:font="ＭＳ ゴシック"/>
          </w14:checkbox>
        </w:sdtPr>
        <w:sdtEndPr/>
        <w:sdtContent>
          <w:r w:rsidR="00873E62">
            <w:rPr>
              <w:rFonts w:ascii="ＭＳ ゴシック" w:eastAsia="ＭＳ ゴシック" w:hAnsi="ＭＳ ゴシック" w:hint="eastAsia"/>
              <w:sz w:val="24"/>
              <w:szCs w:val="22"/>
            </w:rPr>
            <w:t>☐</w:t>
          </w:r>
        </w:sdtContent>
      </w:sdt>
      <w:r w:rsidR="00873E62" w:rsidRPr="002B686D">
        <w:rPr>
          <w:rFonts w:ascii="BIZ UD明朝 Medium" w:eastAsia="BIZ UD明朝 Medium" w:hAnsi="BIZ UD明朝 Medium" w:hint="eastAsia"/>
          <w:sz w:val="22"/>
          <w:szCs w:val="22"/>
        </w:rPr>
        <w:t xml:space="preserve">　</w:t>
      </w:r>
      <w:r w:rsidR="00C335E1" w:rsidRPr="00873E62">
        <w:rPr>
          <w:rFonts w:ascii="BIZ UD明朝 Medium" w:eastAsia="BIZ UD明朝 Medium" w:hAnsi="BIZ UD明朝 Medium" w:hint="eastAsia"/>
          <w:sz w:val="22"/>
          <w:szCs w:val="22"/>
        </w:rPr>
        <w:t>みなし大企業でないこと。</w:t>
      </w:r>
    </w:p>
    <w:p w14:paraId="73516ED8" w14:textId="72270889" w:rsidR="004809F7" w:rsidRPr="00873E62" w:rsidRDefault="0020128E" w:rsidP="00873E62">
      <w:pPr>
        <w:snapToGrid w:val="0"/>
        <w:spacing w:line="360" w:lineRule="exact"/>
        <w:rPr>
          <w:rFonts w:ascii="BIZ UD明朝 Medium" w:eastAsia="BIZ UD明朝 Medium" w:hAnsi="BIZ UD明朝 Medium"/>
          <w:sz w:val="22"/>
          <w:szCs w:val="22"/>
        </w:rPr>
      </w:pPr>
      <w:sdt>
        <w:sdtPr>
          <w:rPr>
            <w:rFonts w:ascii="BIZ UD明朝 Medium" w:eastAsia="BIZ UD明朝 Medium" w:hAnsi="BIZ UD明朝 Medium" w:hint="eastAsia"/>
            <w:sz w:val="24"/>
            <w:szCs w:val="22"/>
          </w:rPr>
          <w:id w:val="-692847515"/>
          <w14:checkbox>
            <w14:checked w14:val="0"/>
            <w14:checkedState w14:val="00FE" w14:font="Wingdings"/>
            <w14:uncheckedState w14:val="2610" w14:font="ＭＳ ゴシック"/>
          </w14:checkbox>
        </w:sdtPr>
        <w:sdtEndPr/>
        <w:sdtContent>
          <w:r w:rsidR="00873E62">
            <w:rPr>
              <w:rFonts w:ascii="ＭＳ ゴシック" w:eastAsia="ＭＳ ゴシック" w:hAnsi="ＭＳ ゴシック" w:hint="eastAsia"/>
              <w:sz w:val="24"/>
              <w:szCs w:val="22"/>
            </w:rPr>
            <w:t>☐</w:t>
          </w:r>
        </w:sdtContent>
      </w:sdt>
      <w:r w:rsidR="00873E62" w:rsidRPr="002B686D">
        <w:rPr>
          <w:rFonts w:ascii="BIZ UD明朝 Medium" w:eastAsia="BIZ UD明朝 Medium" w:hAnsi="BIZ UD明朝 Medium" w:hint="eastAsia"/>
          <w:sz w:val="22"/>
          <w:szCs w:val="22"/>
        </w:rPr>
        <w:t xml:space="preserve">　</w:t>
      </w:r>
      <w:r w:rsidR="00031100" w:rsidRPr="00873E62">
        <w:rPr>
          <w:rFonts w:ascii="BIZ UD明朝 Medium" w:eastAsia="BIZ UD明朝 Medium" w:hAnsi="BIZ UD明朝 Medium" w:hint="eastAsia"/>
          <w:sz w:val="22"/>
          <w:szCs w:val="22"/>
        </w:rPr>
        <w:t>登記地が</w:t>
      </w:r>
      <w:r w:rsidR="004809F7" w:rsidRPr="00873E62">
        <w:rPr>
          <w:rFonts w:ascii="BIZ UD明朝 Medium" w:eastAsia="BIZ UD明朝 Medium" w:hAnsi="BIZ UD明朝 Medium" w:hint="eastAsia"/>
          <w:sz w:val="22"/>
          <w:szCs w:val="22"/>
        </w:rPr>
        <w:t>バーチャルオフィス</w:t>
      </w:r>
      <w:r w:rsidR="00031100" w:rsidRPr="00873E62">
        <w:rPr>
          <w:rFonts w:ascii="BIZ UD明朝 Medium" w:eastAsia="BIZ UD明朝 Medium" w:hAnsi="BIZ UD明朝 Medium" w:hint="eastAsia"/>
          <w:sz w:val="22"/>
          <w:szCs w:val="22"/>
        </w:rPr>
        <w:t>でないこと。</w:t>
      </w:r>
    </w:p>
    <w:p w14:paraId="70A09258" w14:textId="4197AC59" w:rsidR="00FF72D0" w:rsidRPr="002B686D" w:rsidRDefault="00FF72D0" w:rsidP="00DC4492">
      <w:pPr>
        <w:snapToGrid w:val="0"/>
        <w:spacing w:line="276" w:lineRule="auto"/>
        <w:rPr>
          <w:rFonts w:ascii="BIZ UD明朝 Medium" w:eastAsia="BIZ UD明朝 Medium" w:hAnsi="BIZ UD明朝 Medium"/>
          <w:kern w:val="0"/>
          <w:sz w:val="22"/>
          <w:szCs w:val="22"/>
        </w:rPr>
      </w:pPr>
    </w:p>
    <w:sectPr w:rsidR="00FF72D0" w:rsidRPr="002B686D" w:rsidSect="00052BEC">
      <w:pgSz w:w="11906" w:h="16838" w:code="9"/>
      <w:pgMar w:top="1418"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7D174" w14:textId="77777777" w:rsidR="00FC3829" w:rsidRDefault="00FC3829" w:rsidP="00EF62C4">
      <w:r>
        <w:separator/>
      </w:r>
    </w:p>
  </w:endnote>
  <w:endnote w:type="continuationSeparator" w:id="0">
    <w:p w14:paraId="60029669" w14:textId="77777777" w:rsidR="00FC3829" w:rsidRDefault="00FC3829"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03616" w14:textId="77777777" w:rsidR="00FC3829" w:rsidRDefault="00FC3829" w:rsidP="00EF62C4">
      <w:r>
        <w:separator/>
      </w:r>
    </w:p>
  </w:footnote>
  <w:footnote w:type="continuationSeparator" w:id="0">
    <w:p w14:paraId="063FABDA" w14:textId="77777777" w:rsidR="00FC3829" w:rsidRDefault="00FC3829"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50CAE7AC"/>
    <w:lvl w:ilvl="0" w:tplc="24A882BE">
      <w:start w:val="9"/>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536BF"/>
    <w:multiLevelType w:val="hybridMultilevel"/>
    <w:tmpl w:val="935A8712"/>
    <w:lvl w:ilvl="0" w:tplc="5306922E">
      <w:start w:val="2020"/>
      <w:numFmt w:val="bullet"/>
      <w:lvlText w:val="□"/>
      <w:lvlJc w:val="left"/>
      <w:pPr>
        <w:ind w:left="988" w:hanging="360"/>
      </w:pPr>
      <w:rPr>
        <w:rFonts w:ascii="ＭＳ 明朝" w:eastAsia="ＭＳ 明朝" w:hAnsi="ＭＳ 明朝" w:cs="Times New Roman"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2"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AF83250"/>
    <w:multiLevelType w:val="hybridMultilevel"/>
    <w:tmpl w:val="A26CBC34"/>
    <w:lvl w:ilvl="0" w:tplc="D46A9362">
      <w:start w:val="2020"/>
      <w:numFmt w:val="bullet"/>
      <w:lvlText w:val="□"/>
      <w:lvlJc w:val="left"/>
      <w:pPr>
        <w:ind w:left="988" w:hanging="360"/>
      </w:pPr>
      <w:rPr>
        <w:rFonts w:ascii="ＭＳ 明朝" w:eastAsia="ＭＳ 明朝" w:hAnsi="ＭＳ 明朝" w:cs="Times New Roman"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4" w15:restartNumberingAfterBreak="0">
    <w:nsid w:val="3852732C"/>
    <w:multiLevelType w:val="hybridMultilevel"/>
    <w:tmpl w:val="C73ABA50"/>
    <w:lvl w:ilvl="0" w:tplc="F400520A">
      <w:start w:val="2020"/>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45FF042A"/>
    <w:multiLevelType w:val="hybridMultilevel"/>
    <w:tmpl w:val="F9B2CC34"/>
    <w:lvl w:ilvl="0" w:tplc="C1AC8880">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688736E"/>
    <w:multiLevelType w:val="hybridMultilevel"/>
    <w:tmpl w:val="1C486A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372FCF"/>
    <w:multiLevelType w:val="hybridMultilevel"/>
    <w:tmpl w:val="269C7FE4"/>
    <w:lvl w:ilvl="0" w:tplc="7FF45A1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0A41B3"/>
    <w:multiLevelType w:val="hybridMultilevel"/>
    <w:tmpl w:val="183AC4AC"/>
    <w:lvl w:ilvl="0" w:tplc="5B1004B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2"/>
  </w:num>
  <w:num w:numId="2">
    <w:abstractNumId w:val="10"/>
  </w:num>
  <w:num w:numId="3">
    <w:abstractNumId w:val="6"/>
  </w:num>
  <w:num w:numId="4">
    <w:abstractNumId w:val="8"/>
  </w:num>
  <w:num w:numId="5">
    <w:abstractNumId w:val="7"/>
  </w:num>
  <w:num w:numId="6">
    <w:abstractNumId w:val="9"/>
  </w:num>
  <w:num w:numId="7">
    <w:abstractNumId w:val="3"/>
  </w:num>
  <w:num w:numId="8">
    <w:abstractNumId w:val="1"/>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nGbfmaKIu6cEGRYnWiGvhJnMLneUs7Y2k74z02xyKVT8b5cERLqc4JcfVj6fZcFPcNeIx0mFgj6RZO+sRYrmw==" w:salt="SN6rrtAfZ4hzlHDWLo7ekw=="/>
  <w:defaultTabStop w:val="840"/>
  <w:drawingGridHorizontalSpacing w:val="193"/>
  <w:drawingGridVerticalSpacing w:val="291"/>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92"/>
    <w:rsid w:val="00002886"/>
    <w:rsid w:val="00013549"/>
    <w:rsid w:val="00030F33"/>
    <w:rsid w:val="00031100"/>
    <w:rsid w:val="000351BB"/>
    <w:rsid w:val="00035B16"/>
    <w:rsid w:val="00044588"/>
    <w:rsid w:val="00052BEC"/>
    <w:rsid w:val="00056163"/>
    <w:rsid w:val="000608AC"/>
    <w:rsid w:val="000620C8"/>
    <w:rsid w:val="00071EED"/>
    <w:rsid w:val="00082A0A"/>
    <w:rsid w:val="00082D9D"/>
    <w:rsid w:val="000929AB"/>
    <w:rsid w:val="00094588"/>
    <w:rsid w:val="00096BB6"/>
    <w:rsid w:val="000A701B"/>
    <w:rsid w:val="000B7D17"/>
    <w:rsid w:val="000C0476"/>
    <w:rsid w:val="000C7C43"/>
    <w:rsid w:val="000D6B7A"/>
    <w:rsid w:val="000E7818"/>
    <w:rsid w:val="000F3447"/>
    <w:rsid w:val="001146F8"/>
    <w:rsid w:val="0011478F"/>
    <w:rsid w:val="00125972"/>
    <w:rsid w:val="00134A6C"/>
    <w:rsid w:val="00137CFB"/>
    <w:rsid w:val="00151505"/>
    <w:rsid w:val="0015304C"/>
    <w:rsid w:val="001540B6"/>
    <w:rsid w:val="00154E0A"/>
    <w:rsid w:val="00157C6C"/>
    <w:rsid w:val="0018223F"/>
    <w:rsid w:val="00182F9B"/>
    <w:rsid w:val="00192F23"/>
    <w:rsid w:val="0019715D"/>
    <w:rsid w:val="001A0539"/>
    <w:rsid w:val="001C536D"/>
    <w:rsid w:val="001C5D91"/>
    <w:rsid w:val="001D093B"/>
    <w:rsid w:val="0020128E"/>
    <w:rsid w:val="00212B63"/>
    <w:rsid w:val="00216120"/>
    <w:rsid w:val="00227392"/>
    <w:rsid w:val="00227B11"/>
    <w:rsid w:val="002316E3"/>
    <w:rsid w:val="002326B1"/>
    <w:rsid w:val="00234CE7"/>
    <w:rsid w:val="00240EDC"/>
    <w:rsid w:val="00242865"/>
    <w:rsid w:val="00245A50"/>
    <w:rsid w:val="002536F8"/>
    <w:rsid w:val="00253726"/>
    <w:rsid w:val="00260207"/>
    <w:rsid w:val="002943AC"/>
    <w:rsid w:val="002A2447"/>
    <w:rsid w:val="002B43C6"/>
    <w:rsid w:val="002B49FF"/>
    <w:rsid w:val="002B60B3"/>
    <w:rsid w:val="002B686D"/>
    <w:rsid w:val="002B7E89"/>
    <w:rsid w:val="002D52ED"/>
    <w:rsid w:val="002E64C2"/>
    <w:rsid w:val="002F5295"/>
    <w:rsid w:val="00300AD4"/>
    <w:rsid w:val="00320967"/>
    <w:rsid w:val="00333C64"/>
    <w:rsid w:val="00361E21"/>
    <w:rsid w:val="00363785"/>
    <w:rsid w:val="00374078"/>
    <w:rsid w:val="00382E77"/>
    <w:rsid w:val="00387A57"/>
    <w:rsid w:val="003B3704"/>
    <w:rsid w:val="003C3FC4"/>
    <w:rsid w:val="003C5D05"/>
    <w:rsid w:val="003D2232"/>
    <w:rsid w:val="003F5565"/>
    <w:rsid w:val="00417A94"/>
    <w:rsid w:val="00420A0B"/>
    <w:rsid w:val="004264F9"/>
    <w:rsid w:val="0043155C"/>
    <w:rsid w:val="00433ECA"/>
    <w:rsid w:val="00436C8E"/>
    <w:rsid w:val="00444E0D"/>
    <w:rsid w:val="004467D6"/>
    <w:rsid w:val="004469CE"/>
    <w:rsid w:val="00454069"/>
    <w:rsid w:val="004550BC"/>
    <w:rsid w:val="004554F3"/>
    <w:rsid w:val="004603AB"/>
    <w:rsid w:val="004809F7"/>
    <w:rsid w:val="0048471E"/>
    <w:rsid w:val="00485F10"/>
    <w:rsid w:val="00486285"/>
    <w:rsid w:val="004942C2"/>
    <w:rsid w:val="004A6D3E"/>
    <w:rsid w:val="004C4269"/>
    <w:rsid w:val="004C44FD"/>
    <w:rsid w:val="004C782C"/>
    <w:rsid w:val="004F21E4"/>
    <w:rsid w:val="004F3BC9"/>
    <w:rsid w:val="00513522"/>
    <w:rsid w:val="005205B7"/>
    <w:rsid w:val="0053045A"/>
    <w:rsid w:val="00530DAB"/>
    <w:rsid w:val="00532E94"/>
    <w:rsid w:val="00534417"/>
    <w:rsid w:val="00534752"/>
    <w:rsid w:val="005360D7"/>
    <w:rsid w:val="00540786"/>
    <w:rsid w:val="0055574C"/>
    <w:rsid w:val="00561599"/>
    <w:rsid w:val="005656D4"/>
    <w:rsid w:val="0057515A"/>
    <w:rsid w:val="005829ED"/>
    <w:rsid w:val="00590313"/>
    <w:rsid w:val="00592C93"/>
    <w:rsid w:val="00597E8A"/>
    <w:rsid w:val="005A232B"/>
    <w:rsid w:val="005A51C5"/>
    <w:rsid w:val="005A682F"/>
    <w:rsid w:val="005B24C0"/>
    <w:rsid w:val="005B5295"/>
    <w:rsid w:val="005C18C9"/>
    <w:rsid w:val="005C56AC"/>
    <w:rsid w:val="005D0B7F"/>
    <w:rsid w:val="005E148F"/>
    <w:rsid w:val="005E6B7A"/>
    <w:rsid w:val="00605268"/>
    <w:rsid w:val="00605D17"/>
    <w:rsid w:val="00614D41"/>
    <w:rsid w:val="0061643F"/>
    <w:rsid w:val="00616903"/>
    <w:rsid w:val="00616E1E"/>
    <w:rsid w:val="00622A1D"/>
    <w:rsid w:val="00625774"/>
    <w:rsid w:val="0062600E"/>
    <w:rsid w:val="006309AD"/>
    <w:rsid w:val="0063728C"/>
    <w:rsid w:val="00637F42"/>
    <w:rsid w:val="00645D42"/>
    <w:rsid w:val="00651EAF"/>
    <w:rsid w:val="00654B75"/>
    <w:rsid w:val="00657040"/>
    <w:rsid w:val="00657A0B"/>
    <w:rsid w:val="006765EA"/>
    <w:rsid w:val="0068773D"/>
    <w:rsid w:val="006949A5"/>
    <w:rsid w:val="006A2649"/>
    <w:rsid w:val="006B01B7"/>
    <w:rsid w:val="006B04AD"/>
    <w:rsid w:val="006B3F1B"/>
    <w:rsid w:val="006B4472"/>
    <w:rsid w:val="006C7640"/>
    <w:rsid w:val="006D3D15"/>
    <w:rsid w:val="006E1DCE"/>
    <w:rsid w:val="006F6A5E"/>
    <w:rsid w:val="00702D80"/>
    <w:rsid w:val="007153F4"/>
    <w:rsid w:val="007305EF"/>
    <w:rsid w:val="00731612"/>
    <w:rsid w:val="00732D0A"/>
    <w:rsid w:val="0073666F"/>
    <w:rsid w:val="007421D1"/>
    <w:rsid w:val="00755CF6"/>
    <w:rsid w:val="00760646"/>
    <w:rsid w:val="00761763"/>
    <w:rsid w:val="00773B37"/>
    <w:rsid w:val="00776CD7"/>
    <w:rsid w:val="00784DC5"/>
    <w:rsid w:val="007925AA"/>
    <w:rsid w:val="007A1669"/>
    <w:rsid w:val="007B23A2"/>
    <w:rsid w:val="007B5D94"/>
    <w:rsid w:val="007C2DA0"/>
    <w:rsid w:val="007C4D1F"/>
    <w:rsid w:val="007E00E2"/>
    <w:rsid w:val="007E4AE2"/>
    <w:rsid w:val="007F09F1"/>
    <w:rsid w:val="007F4D54"/>
    <w:rsid w:val="008044D0"/>
    <w:rsid w:val="00811100"/>
    <w:rsid w:val="00821559"/>
    <w:rsid w:val="008307A8"/>
    <w:rsid w:val="00832509"/>
    <w:rsid w:val="008350EE"/>
    <w:rsid w:val="00840268"/>
    <w:rsid w:val="00843C92"/>
    <w:rsid w:val="00863FF1"/>
    <w:rsid w:val="00866215"/>
    <w:rsid w:val="00871366"/>
    <w:rsid w:val="00873E62"/>
    <w:rsid w:val="008A049D"/>
    <w:rsid w:val="008A5199"/>
    <w:rsid w:val="008A7CFA"/>
    <w:rsid w:val="008B0E0D"/>
    <w:rsid w:val="008B1B22"/>
    <w:rsid w:val="008C0A51"/>
    <w:rsid w:val="008C3A51"/>
    <w:rsid w:val="008C676B"/>
    <w:rsid w:val="008D03F1"/>
    <w:rsid w:val="008D726E"/>
    <w:rsid w:val="008E0A2A"/>
    <w:rsid w:val="008E7E1D"/>
    <w:rsid w:val="008E7E91"/>
    <w:rsid w:val="008F1854"/>
    <w:rsid w:val="008F466B"/>
    <w:rsid w:val="00903741"/>
    <w:rsid w:val="00904ED3"/>
    <w:rsid w:val="009118AB"/>
    <w:rsid w:val="00926BF1"/>
    <w:rsid w:val="00935F35"/>
    <w:rsid w:val="00954396"/>
    <w:rsid w:val="0095794E"/>
    <w:rsid w:val="0096288D"/>
    <w:rsid w:val="00970A83"/>
    <w:rsid w:val="009714F6"/>
    <w:rsid w:val="00971906"/>
    <w:rsid w:val="00973F26"/>
    <w:rsid w:val="00976425"/>
    <w:rsid w:val="0097748A"/>
    <w:rsid w:val="0098030D"/>
    <w:rsid w:val="00991BE2"/>
    <w:rsid w:val="0099373D"/>
    <w:rsid w:val="009A4949"/>
    <w:rsid w:val="009B11D7"/>
    <w:rsid w:val="009B265D"/>
    <w:rsid w:val="009B4B06"/>
    <w:rsid w:val="009C1748"/>
    <w:rsid w:val="009C2525"/>
    <w:rsid w:val="009C3089"/>
    <w:rsid w:val="009C4DF6"/>
    <w:rsid w:val="009C54D8"/>
    <w:rsid w:val="009D674B"/>
    <w:rsid w:val="009E103A"/>
    <w:rsid w:val="009E4523"/>
    <w:rsid w:val="009F7A6F"/>
    <w:rsid w:val="00A06089"/>
    <w:rsid w:val="00A11E88"/>
    <w:rsid w:val="00A12244"/>
    <w:rsid w:val="00A20893"/>
    <w:rsid w:val="00A33C81"/>
    <w:rsid w:val="00A36615"/>
    <w:rsid w:val="00A42D48"/>
    <w:rsid w:val="00A42DD5"/>
    <w:rsid w:val="00A503E4"/>
    <w:rsid w:val="00A51F28"/>
    <w:rsid w:val="00A54612"/>
    <w:rsid w:val="00A64897"/>
    <w:rsid w:val="00A877B9"/>
    <w:rsid w:val="00A9245F"/>
    <w:rsid w:val="00AA35CB"/>
    <w:rsid w:val="00AA66E3"/>
    <w:rsid w:val="00AA685E"/>
    <w:rsid w:val="00AB2C53"/>
    <w:rsid w:val="00AD5B73"/>
    <w:rsid w:val="00AE09D7"/>
    <w:rsid w:val="00AE0CED"/>
    <w:rsid w:val="00AE0D9C"/>
    <w:rsid w:val="00AF0473"/>
    <w:rsid w:val="00B020C2"/>
    <w:rsid w:val="00B07C5E"/>
    <w:rsid w:val="00B153AC"/>
    <w:rsid w:val="00B33BB8"/>
    <w:rsid w:val="00B340D1"/>
    <w:rsid w:val="00B40772"/>
    <w:rsid w:val="00B50D99"/>
    <w:rsid w:val="00B51F11"/>
    <w:rsid w:val="00B53C00"/>
    <w:rsid w:val="00B55BB3"/>
    <w:rsid w:val="00B562CE"/>
    <w:rsid w:val="00B573F6"/>
    <w:rsid w:val="00B64F4B"/>
    <w:rsid w:val="00B71995"/>
    <w:rsid w:val="00B71B4A"/>
    <w:rsid w:val="00B82770"/>
    <w:rsid w:val="00BA38CC"/>
    <w:rsid w:val="00BA71B9"/>
    <w:rsid w:val="00BB1869"/>
    <w:rsid w:val="00BB6DF3"/>
    <w:rsid w:val="00BB7F8F"/>
    <w:rsid w:val="00BC0383"/>
    <w:rsid w:val="00BD7802"/>
    <w:rsid w:val="00BE6DF8"/>
    <w:rsid w:val="00BF3D1F"/>
    <w:rsid w:val="00BF5164"/>
    <w:rsid w:val="00BF59AA"/>
    <w:rsid w:val="00BF6B74"/>
    <w:rsid w:val="00C055C0"/>
    <w:rsid w:val="00C1345C"/>
    <w:rsid w:val="00C14780"/>
    <w:rsid w:val="00C16721"/>
    <w:rsid w:val="00C17E7E"/>
    <w:rsid w:val="00C27A94"/>
    <w:rsid w:val="00C335E1"/>
    <w:rsid w:val="00C3707D"/>
    <w:rsid w:val="00C372E4"/>
    <w:rsid w:val="00C377BC"/>
    <w:rsid w:val="00C43961"/>
    <w:rsid w:val="00C45055"/>
    <w:rsid w:val="00C54D7D"/>
    <w:rsid w:val="00C56A1D"/>
    <w:rsid w:val="00C848F9"/>
    <w:rsid w:val="00CA7208"/>
    <w:rsid w:val="00CB2BE3"/>
    <w:rsid w:val="00CB5051"/>
    <w:rsid w:val="00CB76DA"/>
    <w:rsid w:val="00CD25B0"/>
    <w:rsid w:val="00CD26D9"/>
    <w:rsid w:val="00CD31C6"/>
    <w:rsid w:val="00CE00C1"/>
    <w:rsid w:val="00CE0C20"/>
    <w:rsid w:val="00CE1100"/>
    <w:rsid w:val="00CE2424"/>
    <w:rsid w:val="00CF5FC3"/>
    <w:rsid w:val="00D06108"/>
    <w:rsid w:val="00D13755"/>
    <w:rsid w:val="00D30BD6"/>
    <w:rsid w:val="00D314F7"/>
    <w:rsid w:val="00D4528A"/>
    <w:rsid w:val="00D478AF"/>
    <w:rsid w:val="00D50DBA"/>
    <w:rsid w:val="00D54772"/>
    <w:rsid w:val="00D56F1F"/>
    <w:rsid w:val="00D6421D"/>
    <w:rsid w:val="00D6543A"/>
    <w:rsid w:val="00D65892"/>
    <w:rsid w:val="00D674DB"/>
    <w:rsid w:val="00D67A5B"/>
    <w:rsid w:val="00D83EA4"/>
    <w:rsid w:val="00D910D4"/>
    <w:rsid w:val="00D92254"/>
    <w:rsid w:val="00D97A88"/>
    <w:rsid w:val="00DA0426"/>
    <w:rsid w:val="00DA3ADC"/>
    <w:rsid w:val="00DA492C"/>
    <w:rsid w:val="00DA5A23"/>
    <w:rsid w:val="00DB293F"/>
    <w:rsid w:val="00DB5367"/>
    <w:rsid w:val="00DC0EF1"/>
    <w:rsid w:val="00DC4492"/>
    <w:rsid w:val="00DD3F8D"/>
    <w:rsid w:val="00DE0442"/>
    <w:rsid w:val="00DE4297"/>
    <w:rsid w:val="00DF1C0F"/>
    <w:rsid w:val="00DF3AB0"/>
    <w:rsid w:val="00E1338C"/>
    <w:rsid w:val="00E17ABB"/>
    <w:rsid w:val="00E200E0"/>
    <w:rsid w:val="00E20DAB"/>
    <w:rsid w:val="00E2432B"/>
    <w:rsid w:val="00E30B5A"/>
    <w:rsid w:val="00E3376B"/>
    <w:rsid w:val="00E34753"/>
    <w:rsid w:val="00E37EBE"/>
    <w:rsid w:val="00E40A76"/>
    <w:rsid w:val="00E52000"/>
    <w:rsid w:val="00E531EE"/>
    <w:rsid w:val="00E67D19"/>
    <w:rsid w:val="00E80BAE"/>
    <w:rsid w:val="00E911DC"/>
    <w:rsid w:val="00E9127C"/>
    <w:rsid w:val="00E94D82"/>
    <w:rsid w:val="00EA62DF"/>
    <w:rsid w:val="00EB3F97"/>
    <w:rsid w:val="00EB67CC"/>
    <w:rsid w:val="00EC120D"/>
    <w:rsid w:val="00ED2009"/>
    <w:rsid w:val="00ED6C02"/>
    <w:rsid w:val="00EE0136"/>
    <w:rsid w:val="00EF3F5E"/>
    <w:rsid w:val="00EF62C4"/>
    <w:rsid w:val="00F0694E"/>
    <w:rsid w:val="00F115B7"/>
    <w:rsid w:val="00F1517C"/>
    <w:rsid w:val="00F15746"/>
    <w:rsid w:val="00F236ED"/>
    <w:rsid w:val="00F24D09"/>
    <w:rsid w:val="00F328B7"/>
    <w:rsid w:val="00F3732D"/>
    <w:rsid w:val="00F45540"/>
    <w:rsid w:val="00F50BCA"/>
    <w:rsid w:val="00F5180F"/>
    <w:rsid w:val="00F66881"/>
    <w:rsid w:val="00F7136B"/>
    <w:rsid w:val="00F80294"/>
    <w:rsid w:val="00F82837"/>
    <w:rsid w:val="00F87740"/>
    <w:rsid w:val="00F954D8"/>
    <w:rsid w:val="00FA0BE5"/>
    <w:rsid w:val="00FA3174"/>
    <w:rsid w:val="00FA6497"/>
    <w:rsid w:val="00FC3829"/>
    <w:rsid w:val="00FC5448"/>
    <w:rsid w:val="00FC62F8"/>
    <w:rsid w:val="00FD2FC2"/>
    <w:rsid w:val="00FE3534"/>
    <w:rsid w:val="00FE4361"/>
    <w:rsid w:val="00FE76CC"/>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oNotEmbedSmartTags/>
  <w:decimalSymbol w:val="."/>
  <w:listSeparator w:val=","/>
  <w14:docId w14:val="7E2B4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paragraph" w:styleId="ae">
    <w:name w:val="Balloon Text"/>
    <w:basedOn w:val="a"/>
    <w:link w:val="af"/>
    <w:rsid w:val="005A51C5"/>
    <w:rPr>
      <w:rFonts w:ascii="Arial" w:eastAsia="ＭＳ ゴシック" w:hAnsi="Arial"/>
      <w:sz w:val="18"/>
      <w:szCs w:val="18"/>
    </w:rPr>
  </w:style>
  <w:style w:type="character" w:customStyle="1" w:styleId="af">
    <w:name w:val="吹き出し (文字)"/>
    <w:link w:val="ae"/>
    <w:rsid w:val="005A51C5"/>
    <w:rPr>
      <w:rFonts w:ascii="Arial" w:eastAsia="ＭＳ ゴシック" w:hAnsi="Arial" w:cs="Times New Roman"/>
      <w:kern w:val="2"/>
      <w:sz w:val="18"/>
      <w:szCs w:val="18"/>
    </w:rPr>
  </w:style>
  <w:style w:type="paragraph" w:styleId="af0">
    <w:name w:val="List Paragraph"/>
    <w:basedOn w:val="a"/>
    <w:uiPriority w:val="34"/>
    <w:qFormat/>
    <w:rsid w:val="006309AD"/>
    <w:pPr>
      <w:ind w:leftChars="400" w:left="840"/>
    </w:pPr>
  </w:style>
  <w:style w:type="character" w:styleId="af1">
    <w:name w:val="annotation reference"/>
    <w:basedOn w:val="a0"/>
    <w:rsid w:val="003D2232"/>
    <w:rPr>
      <w:sz w:val="18"/>
      <w:szCs w:val="18"/>
    </w:rPr>
  </w:style>
  <w:style w:type="paragraph" w:styleId="af2">
    <w:name w:val="annotation text"/>
    <w:basedOn w:val="a"/>
    <w:link w:val="af3"/>
    <w:rsid w:val="003D2232"/>
    <w:pPr>
      <w:jc w:val="left"/>
    </w:pPr>
  </w:style>
  <w:style w:type="character" w:customStyle="1" w:styleId="af3">
    <w:name w:val="コメント文字列 (文字)"/>
    <w:basedOn w:val="a0"/>
    <w:link w:val="af2"/>
    <w:rsid w:val="003D2232"/>
    <w:rPr>
      <w:rFonts w:ascii="ＭＳ 明朝"/>
      <w:kern w:val="2"/>
      <w:sz w:val="21"/>
      <w:szCs w:val="21"/>
    </w:rPr>
  </w:style>
  <w:style w:type="paragraph" w:styleId="af4">
    <w:name w:val="annotation subject"/>
    <w:basedOn w:val="af2"/>
    <w:next w:val="af2"/>
    <w:link w:val="af5"/>
    <w:rsid w:val="003D2232"/>
    <w:rPr>
      <w:b/>
      <w:bCs/>
    </w:rPr>
  </w:style>
  <w:style w:type="character" w:customStyle="1" w:styleId="af5">
    <w:name w:val="コメント内容 (文字)"/>
    <w:basedOn w:val="af3"/>
    <w:link w:val="af4"/>
    <w:rsid w:val="003D2232"/>
    <w:rPr>
      <w:rFonts w:ascii="ＭＳ 明朝"/>
      <w:b/>
      <w:bCs/>
      <w:kern w:val="2"/>
      <w:sz w:val="21"/>
      <w:szCs w:val="21"/>
    </w:rPr>
  </w:style>
  <w:style w:type="table" w:styleId="af6">
    <w:name w:val="Table Grid"/>
    <w:basedOn w:val="a1"/>
    <w:uiPriority w:val="39"/>
    <w:rsid w:val="00AA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873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13192">
      <w:bodyDiv w:val="1"/>
      <w:marLeft w:val="0"/>
      <w:marRight w:val="0"/>
      <w:marTop w:val="0"/>
      <w:marBottom w:val="0"/>
      <w:divBdr>
        <w:top w:val="none" w:sz="0" w:space="0" w:color="auto"/>
        <w:left w:val="none" w:sz="0" w:space="0" w:color="auto"/>
        <w:bottom w:val="none" w:sz="0" w:space="0" w:color="auto"/>
        <w:right w:val="none" w:sz="0" w:space="0" w:color="auto"/>
      </w:divBdr>
    </w:div>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02A5DDF8D1498C8DF4088909BD5099"/>
        <w:category>
          <w:name w:val="全般"/>
          <w:gallery w:val="placeholder"/>
        </w:category>
        <w:types>
          <w:type w:val="bbPlcHdr"/>
        </w:types>
        <w:behaviors>
          <w:behavior w:val="content"/>
        </w:behaviors>
        <w:guid w:val="{3182DD3E-8A6D-4C9A-8207-D419ED728276}"/>
      </w:docPartPr>
      <w:docPartBody>
        <w:p w:rsidR="006E1ED2" w:rsidRDefault="0053381E" w:rsidP="0053381E">
          <w:pPr>
            <w:pStyle w:val="7E02A5DDF8D1498C8DF4088909BD50991"/>
          </w:pPr>
          <w:r w:rsidRPr="00873E62">
            <w:rPr>
              <w:rStyle w:val="a3"/>
              <w:rFonts w:ascii="BIZ UD明朝 Medium" w:eastAsia="BIZ UD明朝 Medium" w:hAnsi="BIZ UD明朝 Medium" w:hint="eastAsia"/>
              <w:highlight w:val="lightGray"/>
            </w:rPr>
            <w:t xml:space="preserve">　　　　　　　　　　　　　　　</w:t>
          </w:r>
          <w:r>
            <w:rPr>
              <w:rStyle w:val="a3"/>
              <w:rFonts w:hint="eastAsia"/>
              <w:highlight w:val="lightGray"/>
            </w:rPr>
            <w:t xml:space="preserve">　</w:t>
          </w:r>
        </w:p>
      </w:docPartBody>
    </w:docPart>
    <w:docPart>
      <w:docPartPr>
        <w:name w:val="7380CD007F2240E4BBD1122F10D3B69E"/>
        <w:category>
          <w:name w:val="全般"/>
          <w:gallery w:val="placeholder"/>
        </w:category>
        <w:types>
          <w:type w:val="bbPlcHdr"/>
        </w:types>
        <w:behaviors>
          <w:behavior w:val="content"/>
        </w:behaviors>
        <w:guid w:val="{42209C89-E0BB-4DEB-AB65-CD332332C326}"/>
      </w:docPartPr>
      <w:docPartBody>
        <w:p w:rsidR="006E1ED2" w:rsidRDefault="0053381E" w:rsidP="0053381E">
          <w:pPr>
            <w:pStyle w:val="7380CD007F2240E4BBD1122F10D3B69E1"/>
          </w:pPr>
          <w:r w:rsidRPr="00873E62">
            <w:rPr>
              <w:rStyle w:val="a3"/>
              <w:rFonts w:ascii="BIZ UD明朝 Medium" w:eastAsia="BIZ UD明朝 Medium" w:hAnsi="BIZ UD明朝 Medium" w:hint="eastAsia"/>
              <w:highlight w:val="lightGray"/>
            </w:rPr>
            <w:t xml:space="preserve">　　　　　　　　　　　　　　　</w:t>
          </w:r>
          <w:r>
            <w:rPr>
              <w:rStyle w:val="a3"/>
              <w:rFonts w:hint="eastAsia"/>
              <w:highlight w:val="lightGray"/>
            </w:rPr>
            <w:t xml:space="preserve">　</w:t>
          </w:r>
        </w:p>
      </w:docPartBody>
    </w:docPart>
    <w:docPart>
      <w:docPartPr>
        <w:name w:val="D10B113E6E58497D9FF8E99D848343A6"/>
        <w:category>
          <w:name w:val="全般"/>
          <w:gallery w:val="placeholder"/>
        </w:category>
        <w:types>
          <w:type w:val="bbPlcHdr"/>
        </w:types>
        <w:behaviors>
          <w:behavior w:val="content"/>
        </w:behaviors>
        <w:guid w:val="{ACBB59CF-38F9-45D8-9A65-C594BE33892F}"/>
      </w:docPartPr>
      <w:docPartBody>
        <w:p w:rsidR="006E1ED2" w:rsidRDefault="0053381E" w:rsidP="0053381E">
          <w:pPr>
            <w:pStyle w:val="D10B113E6E58497D9FF8E99D848343A61"/>
          </w:pPr>
          <w:r w:rsidRPr="00873E62">
            <w:rPr>
              <w:rStyle w:val="a3"/>
              <w:rFonts w:hint="eastAsia"/>
              <w:sz w:val="22"/>
              <w:highlight w:val="lightGray"/>
            </w:rPr>
            <w:t xml:space="preserve">　</w:t>
          </w:r>
        </w:p>
      </w:docPartBody>
    </w:docPart>
    <w:docPart>
      <w:docPartPr>
        <w:name w:val="960D6A50ECC441DCAD190CFDB8CC4652"/>
        <w:category>
          <w:name w:val="全般"/>
          <w:gallery w:val="placeholder"/>
        </w:category>
        <w:types>
          <w:type w:val="bbPlcHdr"/>
        </w:types>
        <w:behaviors>
          <w:behavior w:val="content"/>
        </w:behaviors>
        <w:guid w:val="{5C5912E1-27DB-4BBC-95E1-1EAA37BFC386}"/>
      </w:docPartPr>
      <w:docPartBody>
        <w:p w:rsidR="006E1ED2" w:rsidRDefault="0053381E" w:rsidP="0053381E">
          <w:pPr>
            <w:pStyle w:val="960D6A50ECC441DCAD190CFDB8CC46521"/>
          </w:pPr>
          <w:r w:rsidRPr="00873E62">
            <w:rPr>
              <w:rStyle w:val="a3"/>
              <w:rFonts w:hint="eastAsia"/>
              <w:sz w:val="22"/>
              <w:highlight w:val="lightGray"/>
            </w:rPr>
            <w:t xml:space="preserve">　</w:t>
          </w:r>
        </w:p>
      </w:docPartBody>
    </w:docPart>
    <w:docPart>
      <w:docPartPr>
        <w:name w:val="7E76DEAF11824321B9E062AA322F3280"/>
        <w:category>
          <w:name w:val="全般"/>
          <w:gallery w:val="placeholder"/>
        </w:category>
        <w:types>
          <w:type w:val="bbPlcHdr"/>
        </w:types>
        <w:behaviors>
          <w:behavior w:val="content"/>
        </w:behaviors>
        <w:guid w:val="{FBD473E9-26B5-446C-93E9-F0F92FDB500A}"/>
      </w:docPartPr>
      <w:docPartBody>
        <w:p w:rsidR="006E1ED2" w:rsidRDefault="0053381E" w:rsidP="0053381E">
          <w:pPr>
            <w:pStyle w:val="7E76DEAF11824321B9E062AA322F3280"/>
          </w:pPr>
          <w:r w:rsidRPr="00873E62">
            <w:rPr>
              <w:rStyle w:val="a3"/>
              <w:rFonts w:hint="eastAsia"/>
              <w:sz w:val="22"/>
              <w:highlight w:val="lightGray"/>
            </w:rPr>
            <w:t xml:space="preserve">　</w:t>
          </w:r>
        </w:p>
      </w:docPartBody>
    </w:docPart>
    <w:docPart>
      <w:docPartPr>
        <w:name w:val="1DCB2CE8EE86439EAC2FB111C2CB1C1A"/>
        <w:category>
          <w:name w:val="全般"/>
          <w:gallery w:val="placeholder"/>
        </w:category>
        <w:types>
          <w:type w:val="bbPlcHdr"/>
        </w:types>
        <w:behaviors>
          <w:behavior w:val="content"/>
        </w:behaviors>
        <w:guid w:val="{F003B0B1-11E2-420D-A8E8-FBFA99BF2050}"/>
      </w:docPartPr>
      <w:docPartBody>
        <w:p w:rsidR="006E1ED2" w:rsidRDefault="0053381E" w:rsidP="0053381E">
          <w:pPr>
            <w:pStyle w:val="1DCB2CE8EE86439EAC2FB111C2CB1C1A"/>
          </w:pPr>
          <w:r w:rsidRPr="00873E62">
            <w:rPr>
              <w:rStyle w:val="a3"/>
              <w:rFonts w:ascii="BIZ UD明朝 Medium" w:eastAsia="BIZ UD明朝 Medium" w:hAnsi="BIZ UD明朝 Medium" w:hint="eastAsia"/>
              <w:highlight w:val="lightGray"/>
            </w:rPr>
            <w:t xml:space="preserve">　　　　　　　　　　　　　　　</w:t>
          </w:r>
          <w:r>
            <w:rPr>
              <w:rStyle w:val="a3"/>
              <w:rFonts w:hint="eastAsia"/>
              <w:highlight w:val="lightGray"/>
            </w:rPr>
            <w:t xml:space="preserve">　</w:t>
          </w:r>
        </w:p>
      </w:docPartBody>
    </w:docPart>
    <w:docPart>
      <w:docPartPr>
        <w:name w:val="8CF9948686D54185842B95E18CE076B2"/>
        <w:category>
          <w:name w:val="全般"/>
          <w:gallery w:val="placeholder"/>
        </w:category>
        <w:types>
          <w:type w:val="bbPlcHdr"/>
        </w:types>
        <w:behaviors>
          <w:behavior w:val="content"/>
        </w:behaviors>
        <w:guid w:val="{6AC098E1-FF9E-4667-9C86-821E7B9A48E5}"/>
      </w:docPartPr>
      <w:docPartBody>
        <w:p w:rsidR="006E1ED2" w:rsidRDefault="0053381E" w:rsidP="0053381E">
          <w:pPr>
            <w:pStyle w:val="8CF9948686D54185842B95E18CE076B2"/>
          </w:pPr>
          <w:r w:rsidRPr="00873E62">
            <w:rPr>
              <w:rStyle w:val="a3"/>
              <w:rFonts w:ascii="BIZ UD明朝 Medium" w:eastAsia="BIZ UD明朝 Medium" w:hAnsi="BIZ UD明朝 Medium" w:hint="eastAsia"/>
              <w:highlight w:val="lightGray"/>
            </w:rPr>
            <w:t xml:space="preserve">　　　　　　</w:t>
          </w:r>
          <w:r>
            <w:rPr>
              <w:rStyle w:val="a3"/>
              <w:rFonts w:ascii="BIZ UD明朝 Medium" w:eastAsia="BIZ UD明朝 Medium" w:hAnsi="BIZ UD明朝 Medium" w:hint="eastAsia"/>
              <w:highlight w:val="lightGray"/>
            </w:rPr>
            <w:t xml:space="preserve">　　　　　</w:t>
          </w:r>
          <w:r w:rsidRPr="00873E62">
            <w:rPr>
              <w:rStyle w:val="a3"/>
              <w:rFonts w:ascii="BIZ UD明朝 Medium" w:eastAsia="BIZ UD明朝 Medium" w:hAnsi="BIZ UD明朝 Medium" w:hint="eastAsia"/>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1E"/>
    <w:rsid w:val="0053381E"/>
    <w:rsid w:val="006E1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381E"/>
    <w:rPr>
      <w:color w:val="808080"/>
    </w:rPr>
  </w:style>
  <w:style w:type="paragraph" w:customStyle="1" w:styleId="7E02A5DDF8D1498C8DF4088909BD5099">
    <w:name w:val="7E02A5DDF8D1498C8DF4088909BD5099"/>
    <w:rsid w:val="0053381E"/>
    <w:pPr>
      <w:widowControl w:val="0"/>
      <w:jc w:val="both"/>
    </w:pPr>
  </w:style>
  <w:style w:type="paragraph" w:customStyle="1" w:styleId="7380CD007F2240E4BBD1122F10D3B69E">
    <w:name w:val="7380CD007F2240E4BBD1122F10D3B69E"/>
    <w:rsid w:val="0053381E"/>
    <w:pPr>
      <w:widowControl w:val="0"/>
      <w:jc w:val="both"/>
    </w:pPr>
  </w:style>
  <w:style w:type="paragraph" w:customStyle="1" w:styleId="DD88108754E2448086AB0DAD7840DEC4">
    <w:name w:val="DD88108754E2448086AB0DAD7840DEC4"/>
    <w:rsid w:val="0053381E"/>
    <w:pPr>
      <w:widowControl w:val="0"/>
      <w:jc w:val="both"/>
    </w:pPr>
  </w:style>
  <w:style w:type="paragraph" w:customStyle="1" w:styleId="D10B113E6E58497D9FF8E99D848343A6">
    <w:name w:val="D10B113E6E58497D9FF8E99D848343A6"/>
    <w:rsid w:val="0053381E"/>
    <w:pPr>
      <w:widowControl w:val="0"/>
      <w:jc w:val="both"/>
    </w:pPr>
  </w:style>
  <w:style w:type="paragraph" w:customStyle="1" w:styleId="960D6A50ECC441DCAD190CFDB8CC4652">
    <w:name w:val="960D6A50ECC441DCAD190CFDB8CC4652"/>
    <w:rsid w:val="0053381E"/>
    <w:pPr>
      <w:widowControl w:val="0"/>
      <w:jc w:val="both"/>
    </w:pPr>
  </w:style>
  <w:style w:type="paragraph" w:customStyle="1" w:styleId="7E76DEAF11824321B9E062AA322F3280">
    <w:name w:val="7E76DEAF11824321B9E062AA322F3280"/>
    <w:rsid w:val="0053381E"/>
    <w:pPr>
      <w:widowControl w:val="0"/>
      <w:jc w:val="both"/>
    </w:pPr>
    <w:rPr>
      <w:rFonts w:ascii="ＭＳ 明朝" w:eastAsia="ＭＳ 明朝" w:hAnsi="Century" w:cs="Times New Roman"/>
      <w:szCs w:val="21"/>
    </w:rPr>
  </w:style>
  <w:style w:type="paragraph" w:customStyle="1" w:styleId="D10B113E6E58497D9FF8E99D848343A61">
    <w:name w:val="D10B113E6E58497D9FF8E99D848343A61"/>
    <w:rsid w:val="0053381E"/>
    <w:pPr>
      <w:widowControl w:val="0"/>
      <w:jc w:val="both"/>
    </w:pPr>
    <w:rPr>
      <w:rFonts w:ascii="ＭＳ 明朝" w:eastAsia="ＭＳ 明朝" w:hAnsi="Century" w:cs="Times New Roman"/>
      <w:szCs w:val="21"/>
    </w:rPr>
  </w:style>
  <w:style w:type="paragraph" w:customStyle="1" w:styleId="960D6A50ECC441DCAD190CFDB8CC46521">
    <w:name w:val="960D6A50ECC441DCAD190CFDB8CC46521"/>
    <w:rsid w:val="0053381E"/>
    <w:pPr>
      <w:widowControl w:val="0"/>
      <w:jc w:val="both"/>
    </w:pPr>
    <w:rPr>
      <w:rFonts w:ascii="ＭＳ 明朝" w:eastAsia="ＭＳ 明朝" w:hAnsi="Century" w:cs="Times New Roman"/>
      <w:szCs w:val="21"/>
    </w:rPr>
  </w:style>
  <w:style w:type="paragraph" w:customStyle="1" w:styleId="1DCB2CE8EE86439EAC2FB111C2CB1C1A">
    <w:name w:val="1DCB2CE8EE86439EAC2FB111C2CB1C1A"/>
    <w:rsid w:val="0053381E"/>
    <w:pPr>
      <w:widowControl w:val="0"/>
      <w:jc w:val="both"/>
    </w:pPr>
    <w:rPr>
      <w:rFonts w:ascii="ＭＳ 明朝" w:eastAsia="ＭＳ 明朝" w:hAnsi="Century" w:cs="Times New Roman"/>
      <w:szCs w:val="21"/>
    </w:rPr>
  </w:style>
  <w:style w:type="paragraph" w:customStyle="1" w:styleId="7E02A5DDF8D1498C8DF4088909BD50991">
    <w:name w:val="7E02A5DDF8D1498C8DF4088909BD50991"/>
    <w:rsid w:val="0053381E"/>
    <w:pPr>
      <w:widowControl w:val="0"/>
      <w:jc w:val="both"/>
    </w:pPr>
    <w:rPr>
      <w:rFonts w:ascii="ＭＳ 明朝" w:eastAsia="ＭＳ 明朝" w:hAnsi="Century" w:cs="Times New Roman"/>
      <w:szCs w:val="21"/>
    </w:rPr>
  </w:style>
  <w:style w:type="paragraph" w:customStyle="1" w:styleId="7380CD007F2240E4BBD1122F10D3B69E1">
    <w:name w:val="7380CD007F2240E4BBD1122F10D3B69E1"/>
    <w:rsid w:val="0053381E"/>
    <w:pPr>
      <w:widowControl w:val="0"/>
      <w:jc w:val="both"/>
    </w:pPr>
    <w:rPr>
      <w:rFonts w:ascii="ＭＳ 明朝" w:eastAsia="ＭＳ 明朝" w:hAnsi="Century" w:cs="Times New Roman"/>
      <w:szCs w:val="21"/>
    </w:rPr>
  </w:style>
  <w:style w:type="paragraph" w:customStyle="1" w:styleId="63C054EFB5DA4C6590355044C355B1C5">
    <w:name w:val="63C054EFB5DA4C6590355044C355B1C5"/>
    <w:rsid w:val="0053381E"/>
    <w:pPr>
      <w:widowControl w:val="0"/>
      <w:jc w:val="both"/>
    </w:pPr>
    <w:rPr>
      <w:rFonts w:ascii="ＭＳ 明朝" w:eastAsia="ＭＳ 明朝" w:hAnsi="Century" w:cs="Times New Roman"/>
      <w:szCs w:val="21"/>
    </w:rPr>
  </w:style>
  <w:style w:type="paragraph" w:customStyle="1" w:styleId="423B60E9891741308166CC8D737F2B15">
    <w:name w:val="423B60E9891741308166CC8D737F2B15"/>
    <w:rsid w:val="0053381E"/>
    <w:pPr>
      <w:widowControl w:val="0"/>
      <w:jc w:val="both"/>
    </w:pPr>
  </w:style>
  <w:style w:type="paragraph" w:customStyle="1" w:styleId="8CF9948686D54185842B95E18CE076B2">
    <w:name w:val="8CF9948686D54185842B95E18CE076B2"/>
    <w:rsid w:val="0053381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9AA4D-7F9F-475E-B443-78326123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DDFFDEC5</Template>
  <TotalTime>0</TotalTime>
  <Pages>1</Pages>
  <Words>665</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subject/>
  <dc:creator/>
  <cp:keywords/>
  <cp:lastModifiedBy/>
  <cp:revision>1</cp:revision>
  <cp:lastPrinted>2011-01-06T04:01:00Z</cp:lastPrinted>
  <dcterms:created xsi:type="dcterms:W3CDTF">2021-03-30T01:53:00Z</dcterms:created>
  <dcterms:modified xsi:type="dcterms:W3CDTF">2025-01-19T10:57:00Z</dcterms:modified>
</cp:coreProperties>
</file>